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9DA8" w14:textId="7C090266" w:rsidR="001C0084" w:rsidRDefault="0012526D">
      <w:pPr>
        <w:pStyle w:val="Name"/>
      </w:pPr>
      <w:r>
        <w:t xml:space="preserve">ANoop Francis </w:t>
      </w:r>
    </w:p>
    <w:p w14:paraId="15FB5383" w14:textId="326142A0" w:rsidR="00F7714B" w:rsidRDefault="0012526D">
      <w:pPr>
        <w:pStyle w:val="ContactInfo"/>
      </w:pPr>
      <w:r>
        <w:t xml:space="preserve">KAVUTTEL ANU </w:t>
      </w:r>
      <w:r w:rsidR="002E4E82">
        <w:t xml:space="preserve">NIVAS ,KANNADIPOYYIL. KUTTUR P.O. KANNUR </w:t>
      </w:r>
      <w:r w:rsidR="00E117AB">
        <w:t xml:space="preserve">What’s app number: </w:t>
      </w:r>
      <w:r w:rsidR="009D6173" w:rsidRPr="009D6173">
        <w:t>+916235711391</w:t>
      </w:r>
      <w:r w:rsidR="00FB2B88">
        <w:t>/8281972687</w:t>
      </w:r>
      <w:r w:rsidR="00DE0861">
        <w:t xml:space="preserve">| </w:t>
      </w:r>
      <w:sdt>
        <w:sdtPr>
          <w:alias w:val="Enter email:"/>
          <w:tag w:val="Enter email:"/>
          <w:id w:val="1913350914"/>
          <w:placeholder>
            <w:docPart w:val="68D3A5089F72474E95CE8DA9AE78686B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E117AB">
            <w:t>contact number:</w:t>
          </w:r>
          <w:r w:rsidR="00E06374">
            <w:t>7902218404/75</w:t>
          </w:r>
          <w:r w:rsidR="00F7714B">
            <w:t>80695976</w:t>
          </w:r>
        </w:sdtContent>
      </w:sdt>
    </w:p>
    <w:p w14:paraId="771E5CE2" w14:textId="5845CD53" w:rsidR="00054C6F" w:rsidRDefault="00D977D5">
      <w:pPr>
        <w:pStyle w:val="ContactInfo"/>
      </w:pPr>
      <w:r>
        <w:t xml:space="preserve"> unny0013@gmail.com </w:t>
      </w:r>
    </w:p>
    <w:p w14:paraId="1A58230E" w14:textId="2B34C888" w:rsidR="001C0084" w:rsidRDefault="001C0084">
      <w:pPr>
        <w:pStyle w:val="ContactInfo"/>
      </w:pPr>
    </w:p>
    <w:p w14:paraId="42458E94" w14:textId="77777777" w:rsidR="001C0084" w:rsidRDefault="0082142B">
      <w:pPr>
        <w:pStyle w:val="Heading1"/>
      </w:pPr>
      <w:sdt>
        <w:sdtPr>
          <w:alias w:val="Skill summary:"/>
          <w:tag w:val="Skill summary:"/>
          <w:id w:val="-819804518"/>
          <w:placeholder>
            <w:docPart w:val="E2C0FEF67B24754E9DC69B104F6AC2C5"/>
          </w:placeholder>
          <w:temporary/>
          <w:showingPlcHdr/>
          <w15:appearance w15:val="hidden"/>
        </w:sdtPr>
        <w:sdtEndPr/>
        <w:sdtContent>
          <w:r w:rsidR="007F7DCE">
            <w:t>Skills Summary</w:t>
          </w:r>
        </w:sdtContent>
      </w:sdt>
    </w:p>
    <w:p w14:paraId="017B89FA" w14:textId="06E1B422" w:rsidR="001C0084" w:rsidRDefault="0093030F">
      <w:pPr>
        <w:spacing w:after="180"/>
      </w:pPr>
      <w:r>
        <w:t xml:space="preserve">I’m looking for a </w:t>
      </w:r>
      <w:r w:rsidR="00D42F1C">
        <w:t xml:space="preserve">job as a welder. I’m experienced in </w:t>
      </w:r>
      <w:r w:rsidR="00656978">
        <w:t xml:space="preserve">welding both India and </w:t>
      </w:r>
      <w:proofErr w:type="spellStart"/>
      <w:r w:rsidR="000F6D62">
        <w:t>GCC.If</w:t>
      </w:r>
      <w:proofErr w:type="spellEnd"/>
      <w:r w:rsidR="000F6D62">
        <w:t xml:space="preserve"> I got a job I will do my best with full effort. </w:t>
      </w:r>
    </w:p>
    <w:p w14:paraId="1BC8305B" w14:textId="3645E6B5" w:rsidR="00AC3B31" w:rsidRDefault="00B27148">
      <w:pPr>
        <w:spacing w:after="180"/>
        <w:rPr>
          <w:b/>
          <w:bCs/>
          <w:i/>
          <w:iCs/>
        </w:rPr>
      </w:pPr>
      <w:r>
        <w:rPr>
          <w:b/>
          <w:bCs/>
          <w:i/>
          <w:iCs/>
        </w:rPr>
        <w:t xml:space="preserve">Personal details </w:t>
      </w:r>
    </w:p>
    <w:p w14:paraId="32B08007" w14:textId="41E47052" w:rsidR="00043022" w:rsidRPr="00D977D5" w:rsidRDefault="00562C53" w:rsidP="000964F7">
      <w:pPr>
        <w:pStyle w:val="ListParagraph"/>
        <w:numPr>
          <w:ilvl w:val="0"/>
          <w:numId w:val="24"/>
        </w:numPr>
        <w:spacing w:after="180"/>
        <w:rPr>
          <w:b/>
          <w:bCs/>
          <w:i/>
          <w:iCs/>
        </w:rPr>
      </w:pPr>
      <w:r w:rsidRPr="00D977D5">
        <w:rPr>
          <w:i/>
          <w:iCs/>
        </w:rPr>
        <w:t>Date of Birth</w:t>
      </w:r>
      <w:r w:rsidR="00797A85" w:rsidRPr="00D977D5">
        <w:rPr>
          <w:i/>
          <w:iCs/>
        </w:rPr>
        <w:t xml:space="preserve">           </w:t>
      </w:r>
      <w:r w:rsidRPr="00D977D5">
        <w:rPr>
          <w:i/>
          <w:iCs/>
        </w:rPr>
        <w:t xml:space="preserve"> : 26.12.1990</w:t>
      </w:r>
    </w:p>
    <w:p w14:paraId="5C7B2943" w14:textId="0981AF60" w:rsidR="00562C53" w:rsidRPr="00D977D5" w:rsidRDefault="00BC25C7" w:rsidP="000964F7">
      <w:pPr>
        <w:pStyle w:val="ListParagraph"/>
        <w:numPr>
          <w:ilvl w:val="0"/>
          <w:numId w:val="24"/>
        </w:numPr>
        <w:spacing w:after="180"/>
        <w:rPr>
          <w:b/>
          <w:bCs/>
          <w:i/>
          <w:iCs/>
        </w:rPr>
      </w:pPr>
      <w:r w:rsidRPr="00D977D5">
        <w:rPr>
          <w:i/>
          <w:iCs/>
        </w:rPr>
        <w:t>Marital status</w:t>
      </w:r>
      <w:r w:rsidR="00797A85" w:rsidRPr="00D977D5">
        <w:rPr>
          <w:i/>
          <w:iCs/>
        </w:rPr>
        <w:t xml:space="preserve">         </w:t>
      </w:r>
      <w:r w:rsidRPr="00D977D5">
        <w:rPr>
          <w:i/>
          <w:iCs/>
        </w:rPr>
        <w:t xml:space="preserve"> </w:t>
      </w:r>
      <w:r w:rsidR="00E765BF" w:rsidRPr="00D977D5">
        <w:rPr>
          <w:i/>
          <w:iCs/>
        </w:rPr>
        <w:t>:</w:t>
      </w:r>
      <w:r w:rsidR="00CE7AEC" w:rsidRPr="00D977D5">
        <w:rPr>
          <w:i/>
          <w:iCs/>
        </w:rPr>
        <w:t xml:space="preserve"> </w:t>
      </w:r>
      <w:r w:rsidR="00E765BF" w:rsidRPr="00D977D5">
        <w:rPr>
          <w:i/>
          <w:iCs/>
        </w:rPr>
        <w:t xml:space="preserve">married </w:t>
      </w:r>
    </w:p>
    <w:p w14:paraId="2FD6E6F9" w14:textId="2177B92B" w:rsidR="00E765BF" w:rsidRPr="00D977D5" w:rsidRDefault="00E765BF" w:rsidP="000964F7">
      <w:pPr>
        <w:pStyle w:val="ListParagraph"/>
        <w:numPr>
          <w:ilvl w:val="0"/>
          <w:numId w:val="24"/>
        </w:numPr>
        <w:spacing w:after="180"/>
        <w:rPr>
          <w:b/>
          <w:bCs/>
          <w:i/>
          <w:iCs/>
        </w:rPr>
      </w:pPr>
      <w:r w:rsidRPr="00D977D5">
        <w:rPr>
          <w:i/>
          <w:iCs/>
        </w:rPr>
        <w:t>Nationality</w:t>
      </w:r>
      <w:r w:rsidR="00345EF9" w:rsidRPr="00D977D5">
        <w:rPr>
          <w:i/>
          <w:iCs/>
        </w:rPr>
        <w:t xml:space="preserve">              :</w:t>
      </w:r>
      <w:r w:rsidR="00566E7C" w:rsidRPr="00D977D5">
        <w:rPr>
          <w:i/>
          <w:iCs/>
        </w:rPr>
        <w:t xml:space="preserve"> </w:t>
      </w:r>
      <w:r w:rsidRPr="00D977D5">
        <w:rPr>
          <w:i/>
          <w:iCs/>
        </w:rPr>
        <w:t xml:space="preserve">India </w:t>
      </w:r>
    </w:p>
    <w:p w14:paraId="0A1A808E" w14:textId="1A98B358" w:rsidR="00E765BF" w:rsidRPr="00D977D5" w:rsidRDefault="009E0732" w:rsidP="000964F7">
      <w:pPr>
        <w:pStyle w:val="ListParagraph"/>
        <w:numPr>
          <w:ilvl w:val="0"/>
          <w:numId w:val="24"/>
        </w:numPr>
        <w:spacing w:after="180"/>
        <w:rPr>
          <w:b/>
          <w:bCs/>
          <w:i/>
          <w:iCs/>
        </w:rPr>
      </w:pPr>
      <w:r w:rsidRPr="00D977D5">
        <w:rPr>
          <w:i/>
          <w:iCs/>
        </w:rPr>
        <w:t>Known languages</w:t>
      </w:r>
      <w:r w:rsidR="00797A85" w:rsidRPr="00D977D5">
        <w:t xml:space="preserve"> </w:t>
      </w:r>
      <w:r w:rsidRPr="00D977D5">
        <w:rPr>
          <w:i/>
          <w:iCs/>
        </w:rPr>
        <w:t xml:space="preserve">: </w:t>
      </w:r>
      <w:proofErr w:type="spellStart"/>
      <w:r w:rsidR="00263C53" w:rsidRPr="00D977D5">
        <w:rPr>
          <w:i/>
          <w:iCs/>
        </w:rPr>
        <w:t>Malayalam,Hindi</w:t>
      </w:r>
      <w:proofErr w:type="spellEnd"/>
      <w:r w:rsidR="00263C53" w:rsidRPr="00D977D5">
        <w:rPr>
          <w:i/>
          <w:iCs/>
        </w:rPr>
        <w:t xml:space="preserve">, Arabic, &amp;English </w:t>
      </w:r>
    </w:p>
    <w:p w14:paraId="171D6115" w14:textId="042E9AA3" w:rsidR="00214253" w:rsidRPr="00CD1F7F" w:rsidRDefault="00214253" w:rsidP="000964F7">
      <w:pPr>
        <w:pStyle w:val="ListParagraph"/>
        <w:numPr>
          <w:ilvl w:val="0"/>
          <w:numId w:val="24"/>
        </w:numPr>
        <w:spacing w:after="180"/>
        <w:rPr>
          <w:b/>
          <w:bCs/>
          <w:i/>
          <w:iCs/>
        </w:rPr>
      </w:pPr>
      <w:r w:rsidRPr="00D977D5">
        <w:rPr>
          <w:i/>
          <w:iCs/>
        </w:rPr>
        <w:t>Passport No.</w:t>
      </w:r>
      <w:r w:rsidR="00566E7C" w:rsidRPr="00D977D5">
        <w:rPr>
          <w:i/>
          <w:iCs/>
        </w:rPr>
        <w:t xml:space="preserve">        </w:t>
      </w:r>
      <w:r w:rsidR="00797A85" w:rsidRPr="00D977D5">
        <w:rPr>
          <w:i/>
          <w:iCs/>
        </w:rPr>
        <w:t xml:space="preserve"> </w:t>
      </w:r>
      <w:r w:rsidR="00566E7C" w:rsidRPr="00D977D5">
        <w:rPr>
          <w:i/>
          <w:iCs/>
        </w:rPr>
        <w:t xml:space="preserve"> </w:t>
      </w:r>
      <w:r w:rsidRPr="00D977D5">
        <w:rPr>
          <w:i/>
          <w:iCs/>
        </w:rPr>
        <w:t>:</w:t>
      </w:r>
      <w:r w:rsidR="00CE7AEC" w:rsidRPr="00D977D5">
        <w:rPr>
          <w:i/>
          <w:iCs/>
        </w:rPr>
        <w:t xml:space="preserve"> </w:t>
      </w:r>
      <w:r w:rsidR="00566E7C" w:rsidRPr="00D977D5">
        <w:rPr>
          <w:i/>
          <w:iCs/>
        </w:rPr>
        <w:t>R6078205</w:t>
      </w:r>
    </w:p>
    <w:p w14:paraId="0AEF04AF" w14:textId="256FB88E" w:rsidR="00CD1F7F" w:rsidRPr="00D977D5" w:rsidRDefault="00721877" w:rsidP="000964F7">
      <w:pPr>
        <w:pStyle w:val="ListParagraph"/>
        <w:numPr>
          <w:ilvl w:val="0"/>
          <w:numId w:val="24"/>
        </w:numPr>
        <w:spacing w:after="180"/>
        <w:rPr>
          <w:b/>
          <w:bCs/>
          <w:i/>
          <w:iCs/>
        </w:rPr>
      </w:pPr>
      <w:r>
        <w:rPr>
          <w:i/>
          <w:iCs/>
        </w:rPr>
        <w:t xml:space="preserve">Driving </w:t>
      </w:r>
      <w:proofErr w:type="spellStart"/>
      <w:r>
        <w:rPr>
          <w:i/>
          <w:iCs/>
        </w:rPr>
        <w:t>licence</w:t>
      </w:r>
      <w:proofErr w:type="spellEnd"/>
      <w:r>
        <w:rPr>
          <w:i/>
          <w:iCs/>
        </w:rPr>
        <w:t xml:space="preserve"> No:</w:t>
      </w:r>
      <w:r w:rsidR="00316CAA">
        <w:rPr>
          <w:i/>
          <w:iCs/>
        </w:rPr>
        <w:t>59/2043/</w:t>
      </w:r>
      <w:r w:rsidR="0016722A">
        <w:rPr>
          <w:i/>
          <w:iCs/>
        </w:rPr>
        <w:t>201</w:t>
      </w:r>
      <w:r w:rsidR="00A83872">
        <w:rPr>
          <w:i/>
          <w:iCs/>
        </w:rPr>
        <w:t>3</w:t>
      </w:r>
    </w:p>
    <w:p w14:paraId="7B68F6DC" w14:textId="77777777" w:rsidR="001C0084" w:rsidRDefault="0082142B">
      <w:pPr>
        <w:pStyle w:val="Heading1"/>
      </w:pPr>
      <w:sdt>
        <w:sdtPr>
          <w:alias w:val="Education:"/>
          <w:tag w:val="Education:"/>
          <w:id w:val="-1150367223"/>
          <w:placeholder>
            <w:docPart w:val="BA38D8FD18EBB24EA305A9E5B77C652F"/>
          </w:placeholder>
          <w:temporary/>
          <w:showingPlcHdr/>
          <w15:appearance w15:val="hidden"/>
        </w:sdtPr>
        <w:sdtEndPr/>
        <w:sdtContent>
          <w:r w:rsidR="007F7DCE">
            <w:t>Education</w:t>
          </w:r>
        </w:sdtContent>
      </w:sdt>
    </w:p>
    <w:p w14:paraId="04D35B39" w14:textId="64E01DD6" w:rsidR="001C0084" w:rsidRDefault="00B43B4E" w:rsidP="00F8599F">
      <w:pPr>
        <w:pStyle w:val="Heading2"/>
        <w:numPr>
          <w:ilvl w:val="0"/>
          <w:numId w:val="12"/>
        </w:numPr>
      </w:pPr>
      <w:r>
        <w:t>SSLC</w:t>
      </w:r>
    </w:p>
    <w:p w14:paraId="04E58C30" w14:textId="6ACD74FF" w:rsidR="00DB3678" w:rsidRPr="00DB3678" w:rsidRDefault="00DB3678" w:rsidP="00DB3678">
      <w:r>
        <w:t xml:space="preserve">I’m completed my </w:t>
      </w:r>
      <w:r w:rsidR="0020248C">
        <w:t xml:space="preserve">matriculation </w:t>
      </w:r>
      <w:r w:rsidR="00206039">
        <w:t xml:space="preserve">in </w:t>
      </w:r>
      <w:proofErr w:type="spellStart"/>
      <w:r w:rsidR="00F2231D">
        <w:t>Govt.HSS</w:t>
      </w:r>
      <w:proofErr w:type="spellEnd"/>
      <w:r w:rsidR="00F2231D">
        <w:t xml:space="preserve"> </w:t>
      </w:r>
      <w:proofErr w:type="spellStart"/>
      <w:r w:rsidR="00F2231D">
        <w:t>Mathamangalam</w:t>
      </w:r>
      <w:proofErr w:type="spellEnd"/>
      <w:r w:rsidR="00F2231D">
        <w:t xml:space="preserve"> </w:t>
      </w:r>
      <w:r w:rsidR="0068124A">
        <w:t xml:space="preserve">with 69% </w:t>
      </w:r>
      <w:r w:rsidR="00C80579">
        <w:t>Marks</w:t>
      </w:r>
      <w:r w:rsidR="00BA6D26">
        <w:t xml:space="preserve"> in 2006.</w:t>
      </w:r>
    </w:p>
    <w:p w14:paraId="59164C0F" w14:textId="74C5BC74" w:rsidR="00C80579" w:rsidRPr="00F8599F" w:rsidRDefault="00FE6A90" w:rsidP="00F8599F">
      <w:pPr>
        <w:pStyle w:val="ListParagraph"/>
        <w:numPr>
          <w:ilvl w:val="0"/>
          <w:numId w:val="12"/>
        </w:numPr>
        <w:rPr>
          <w:b/>
          <w:bCs/>
          <w:i/>
          <w:iCs/>
        </w:rPr>
      </w:pPr>
      <w:r w:rsidRPr="00F8599F">
        <w:rPr>
          <w:b/>
          <w:bCs/>
          <w:i/>
          <w:iCs/>
        </w:rPr>
        <w:t>ITI</w:t>
      </w:r>
    </w:p>
    <w:p w14:paraId="7E0CB23E" w14:textId="7A3C130A" w:rsidR="00320968" w:rsidRPr="00A71198" w:rsidRDefault="00855124">
      <w:pPr>
        <w:rPr>
          <w:u w:val="single"/>
        </w:rPr>
      </w:pPr>
      <w:r w:rsidRPr="007625DC">
        <w:t>I’m successful</w:t>
      </w:r>
      <w:r w:rsidR="009F5979" w:rsidRPr="007625DC">
        <w:t xml:space="preserve">ly </w:t>
      </w:r>
      <w:r w:rsidR="00564D27" w:rsidRPr="007625DC">
        <w:t xml:space="preserve">completed </w:t>
      </w:r>
      <w:r w:rsidR="00A25C6B" w:rsidRPr="007625DC">
        <w:t xml:space="preserve">a </w:t>
      </w:r>
      <w:r w:rsidR="00564D27" w:rsidRPr="007625DC">
        <w:t xml:space="preserve"> </w:t>
      </w:r>
      <w:proofErr w:type="spellStart"/>
      <w:r w:rsidR="00BA6D26" w:rsidRPr="007625DC">
        <w:t>tcourse</w:t>
      </w:r>
      <w:proofErr w:type="spellEnd"/>
      <w:r w:rsidR="00BA6D26" w:rsidRPr="007625DC">
        <w:t xml:space="preserve"> </w:t>
      </w:r>
      <w:r w:rsidR="00BA371C" w:rsidRPr="007625DC">
        <w:t xml:space="preserve">in </w:t>
      </w:r>
      <w:r w:rsidR="00A25C6B" w:rsidRPr="007625DC">
        <w:t xml:space="preserve">the trade </w:t>
      </w:r>
      <w:r w:rsidR="00C653B2" w:rsidRPr="007625DC">
        <w:t>of</w:t>
      </w:r>
      <w:r w:rsidR="008220F9" w:rsidRPr="007625DC">
        <w:t xml:space="preserve"> Gas cutting, Welder </w:t>
      </w:r>
      <w:r w:rsidR="00194353" w:rsidRPr="007625DC">
        <w:t>(Electric and Gas)</w:t>
      </w:r>
      <w:r w:rsidR="001F3FFA" w:rsidRPr="007625DC">
        <w:t xml:space="preserve"> in </w:t>
      </w:r>
      <w:proofErr w:type="spellStart"/>
      <w:r w:rsidR="006D68FE" w:rsidRPr="007625DC">
        <w:t>Nirmala</w:t>
      </w:r>
      <w:proofErr w:type="spellEnd"/>
      <w:r w:rsidR="006D68FE" w:rsidRPr="007625DC">
        <w:t xml:space="preserve"> </w:t>
      </w:r>
      <w:r w:rsidR="0056003D" w:rsidRPr="007625DC">
        <w:t xml:space="preserve">ITC </w:t>
      </w:r>
      <w:proofErr w:type="spellStart"/>
      <w:r w:rsidR="00C66ABB" w:rsidRPr="007625DC">
        <w:t>Pariyaram</w:t>
      </w:r>
      <w:proofErr w:type="spellEnd"/>
      <w:r w:rsidR="00C66ABB" w:rsidRPr="007625DC">
        <w:t>(2006 to</w:t>
      </w:r>
      <w:r w:rsidR="00320968" w:rsidRPr="007625DC">
        <w:t xml:space="preserve"> 2007</w:t>
      </w:r>
      <w:r w:rsidR="006C6441" w:rsidRPr="007625DC">
        <w:t>)</w:t>
      </w:r>
      <w:r w:rsidR="006C6441">
        <w:rPr>
          <w:u w:val="single"/>
        </w:rPr>
        <w:t>.</w:t>
      </w:r>
    </w:p>
    <w:p w14:paraId="5B8130FC" w14:textId="7D58CF1B" w:rsidR="00320968" w:rsidRPr="00290D38" w:rsidRDefault="00290D38" w:rsidP="00290D38">
      <w:pPr>
        <w:pStyle w:val="ListParagraph"/>
        <w:numPr>
          <w:ilvl w:val="0"/>
          <w:numId w:val="12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X-Ray Welding Technology </w:t>
      </w:r>
    </w:p>
    <w:p w14:paraId="061EC6EB" w14:textId="57E52CC7" w:rsidR="005437C3" w:rsidRDefault="00B2084E" w:rsidP="00A91B38">
      <w:pPr>
        <w:rPr>
          <w:b/>
          <w:bCs/>
          <w:i/>
          <w:iCs/>
        </w:rPr>
      </w:pPr>
      <w:r>
        <w:rPr>
          <w:u w:val="single"/>
        </w:rPr>
        <w:t>I</w:t>
      </w:r>
      <w:r w:rsidRPr="001D437C">
        <w:t xml:space="preserve">’m successfully  completed  the </w:t>
      </w:r>
      <w:r w:rsidR="00505B9B" w:rsidRPr="001D437C">
        <w:t xml:space="preserve">intensive course X-Ray  welding Technology </w:t>
      </w:r>
      <w:r w:rsidR="006E69D8" w:rsidRPr="001D437C">
        <w:t>(Arc welding, 1G,</w:t>
      </w:r>
      <w:r w:rsidR="006F2AEB" w:rsidRPr="001D437C">
        <w:t>2G,3G,</w:t>
      </w:r>
      <w:r w:rsidR="00062041" w:rsidRPr="001D437C">
        <w:t>4G,&amp;</w:t>
      </w:r>
      <w:r w:rsidR="000165B8" w:rsidRPr="001D437C">
        <w:t>6G)</w:t>
      </w:r>
      <w:r w:rsidR="005B61CC" w:rsidRPr="001D437C">
        <w:t xml:space="preserve"> during </w:t>
      </w:r>
      <w:r w:rsidR="00A27409" w:rsidRPr="001D437C">
        <w:t>2007 to 2008 in</w:t>
      </w:r>
      <w:r w:rsidR="00FA4CBB" w:rsidRPr="001D437C">
        <w:t xml:space="preserve"> </w:t>
      </w:r>
      <w:proofErr w:type="spellStart"/>
      <w:r w:rsidR="00FA4CBB" w:rsidRPr="001D437C">
        <w:t>Tronix</w:t>
      </w:r>
      <w:proofErr w:type="spellEnd"/>
      <w:r w:rsidR="00CB3E5E" w:rsidRPr="001D437C">
        <w:t xml:space="preserve"> Technical  Institute Kannur. </w:t>
      </w:r>
      <w:r w:rsidR="005437C3" w:rsidRPr="001D437C">
        <w:rPr>
          <w:b/>
          <w:bCs/>
          <w:i/>
          <w:iCs/>
        </w:rPr>
        <w:t xml:space="preserve"> </w:t>
      </w:r>
    </w:p>
    <w:p w14:paraId="0DF3BB04" w14:textId="30074FE3" w:rsidR="00A91B38" w:rsidRDefault="00FE06F0" w:rsidP="00A91B3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Experience </w:t>
      </w:r>
    </w:p>
    <w:p w14:paraId="239095E0" w14:textId="2BB39A1A" w:rsidR="00FE06F0" w:rsidRPr="00372AF7" w:rsidRDefault="00160B5F" w:rsidP="00FE06F0">
      <w:pPr>
        <w:pStyle w:val="ListParagraph"/>
        <w:ind w:left="720" w:firstLine="0"/>
        <w:rPr>
          <w:i/>
          <w:iCs/>
        </w:rPr>
      </w:pPr>
      <w:r w:rsidRPr="00372AF7">
        <w:rPr>
          <w:i/>
          <w:iCs/>
        </w:rPr>
        <w:t xml:space="preserve">Mangalore shipyard </w:t>
      </w:r>
      <w:r w:rsidR="00D17702" w:rsidRPr="00372AF7">
        <w:rPr>
          <w:i/>
          <w:iCs/>
        </w:rPr>
        <w:t>(</w:t>
      </w:r>
      <w:r w:rsidR="001A459D" w:rsidRPr="00372AF7">
        <w:rPr>
          <w:i/>
          <w:iCs/>
        </w:rPr>
        <w:t xml:space="preserve">March </w:t>
      </w:r>
      <w:r w:rsidR="00DC5E95" w:rsidRPr="00372AF7">
        <w:rPr>
          <w:i/>
          <w:iCs/>
        </w:rPr>
        <w:t>2009-June 2009)</w:t>
      </w:r>
    </w:p>
    <w:p w14:paraId="78EF4B7D" w14:textId="37EDD6F4" w:rsidR="00732F38" w:rsidRPr="00BA3BB8" w:rsidRDefault="00475D7E" w:rsidP="00BA3BB8">
      <w:pPr>
        <w:pStyle w:val="ListParagraph"/>
        <w:numPr>
          <w:ilvl w:val="0"/>
          <w:numId w:val="14"/>
        </w:numPr>
        <w:rPr>
          <w:i/>
          <w:iCs/>
        </w:rPr>
      </w:pPr>
      <w:r>
        <w:t xml:space="preserve">Welder </w:t>
      </w:r>
    </w:p>
    <w:p w14:paraId="3A5C1F30" w14:textId="7A630FBA" w:rsidR="00BA3BB8" w:rsidRPr="003B4522" w:rsidRDefault="00BA3BB8" w:rsidP="00BA3BB8">
      <w:pPr>
        <w:pStyle w:val="ListParagraph"/>
        <w:numPr>
          <w:ilvl w:val="0"/>
          <w:numId w:val="14"/>
        </w:numPr>
        <w:rPr>
          <w:i/>
          <w:iCs/>
        </w:rPr>
      </w:pPr>
      <w:r>
        <w:t xml:space="preserve">Maintenance  work </w:t>
      </w:r>
    </w:p>
    <w:p w14:paraId="139DF7B6" w14:textId="6F890D8E" w:rsidR="00B806FC" w:rsidRDefault="00547580" w:rsidP="00547580">
      <w:pPr>
        <w:rPr>
          <w:i/>
          <w:iCs/>
        </w:rPr>
      </w:pPr>
      <w:r>
        <w:rPr>
          <w:i/>
          <w:iCs/>
        </w:rPr>
        <w:t xml:space="preserve">          </w:t>
      </w:r>
      <w:r w:rsidR="0058264F">
        <w:rPr>
          <w:i/>
          <w:iCs/>
        </w:rPr>
        <w:t xml:space="preserve">Royal Kings Electro </w:t>
      </w:r>
      <w:r w:rsidR="0089042F">
        <w:rPr>
          <w:i/>
          <w:iCs/>
        </w:rPr>
        <w:t>Mechanical company Dubai (</w:t>
      </w:r>
      <w:r w:rsidR="00283AE7">
        <w:rPr>
          <w:i/>
          <w:iCs/>
        </w:rPr>
        <w:t>2010-2011</w:t>
      </w:r>
      <w:r w:rsidR="009C3E4C">
        <w:rPr>
          <w:i/>
          <w:iCs/>
        </w:rPr>
        <w:t>)</w:t>
      </w:r>
    </w:p>
    <w:p w14:paraId="796062E6" w14:textId="1CE56ED2" w:rsidR="00B806FC" w:rsidRDefault="00C24393" w:rsidP="00B806FC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Wiring electrician assistant </w:t>
      </w:r>
    </w:p>
    <w:p w14:paraId="28D9261D" w14:textId="1A4B7483" w:rsidR="00932AF8" w:rsidRDefault="00932AF8" w:rsidP="00B806FC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 xml:space="preserve">Electro Mechanical works </w:t>
      </w:r>
    </w:p>
    <w:p w14:paraId="6B7F2A94" w14:textId="2ED3D47D" w:rsidR="00F56B77" w:rsidRDefault="00932AF8" w:rsidP="00F56B77">
      <w:pPr>
        <w:pStyle w:val="ListParagraph"/>
        <w:numPr>
          <w:ilvl w:val="0"/>
          <w:numId w:val="17"/>
        </w:numPr>
        <w:rPr>
          <w:i/>
          <w:iCs/>
        </w:rPr>
      </w:pPr>
      <w:r>
        <w:rPr>
          <w:i/>
          <w:iCs/>
        </w:rPr>
        <w:t>Welding</w:t>
      </w:r>
    </w:p>
    <w:p w14:paraId="0F8B8E50" w14:textId="26F203BA" w:rsidR="00F56B77" w:rsidRDefault="00710D5D" w:rsidP="00A759D0">
      <w:pPr>
        <w:ind w:left="720"/>
        <w:rPr>
          <w:i/>
          <w:iCs/>
        </w:rPr>
      </w:pPr>
      <w:r>
        <w:rPr>
          <w:i/>
          <w:iCs/>
        </w:rPr>
        <w:lastRenderedPageBreak/>
        <w:t>Al-</w:t>
      </w:r>
      <w:proofErr w:type="spellStart"/>
      <w:r>
        <w:rPr>
          <w:i/>
          <w:iCs/>
        </w:rPr>
        <w:t>sahariya</w:t>
      </w:r>
      <w:proofErr w:type="spellEnd"/>
      <w:r>
        <w:rPr>
          <w:i/>
          <w:iCs/>
        </w:rPr>
        <w:t xml:space="preserve"> Furniture </w:t>
      </w:r>
      <w:r w:rsidR="00CA7912">
        <w:rPr>
          <w:i/>
          <w:iCs/>
        </w:rPr>
        <w:t>shop KSA</w:t>
      </w:r>
      <w:r w:rsidR="009C3E4C">
        <w:rPr>
          <w:i/>
          <w:iCs/>
        </w:rPr>
        <w:t>(</w:t>
      </w:r>
      <w:r w:rsidR="00DD40B2">
        <w:rPr>
          <w:i/>
          <w:iCs/>
        </w:rPr>
        <w:t>201</w:t>
      </w:r>
      <w:r w:rsidR="00283AE7">
        <w:rPr>
          <w:i/>
          <w:iCs/>
        </w:rPr>
        <w:t>1</w:t>
      </w:r>
      <w:r w:rsidR="00DD40B2">
        <w:rPr>
          <w:i/>
          <w:iCs/>
        </w:rPr>
        <w:t>- 201</w:t>
      </w:r>
      <w:r w:rsidR="0031677E">
        <w:rPr>
          <w:i/>
          <w:iCs/>
        </w:rPr>
        <w:t>7</w:t>
      </w:r>
      <w:r w:rsidR="00DD40B2">
        <w:rPr>
          <w:i/>
          <w:iCs/>
        </w:rPr>
        <w:t>)</w:t>
      </w:r>
    </w:p>
    <w:p w14:paraId="40604EA4" w14:textId="59D55BC4" w:rsidR="00CA7912" w:rsidRDefault="0012274D" w:rsidP="00CA7912">
      <w:pPr>
        <w:pStyle w:val="ListParagraph"/>
        <w:numPr>
          <w:ilvl w:val="0"/>
          <w:numId w:val="19"/>
        </w:numPr>
        <w:rPr>
          <w:i/>
          <w:iCs/>
        </w:rPr>
      </w:pPr>
      <w:r>
        <w:rPr>
          <w:i/>
          <w:iCs/>
        </w:rPr>
        <w:t>Sales person</w:t>
      </w:r>
    </w:p>
    <w:p w14:paraId="692E669C" w14:textId="79FE49AA" w:rsidR="0012274D" w:rsidRDefault="00E46711" w:rsidP="00CA7912">
      <w:pPr>
        <w:pStyle w:val="ListParagraph"/>
        <w:numPr>
          <w:ilvl w:val="0"/>
          <w:numId w:val="19"/>
        </w:numPr>
        <w:rPr>
          <w:i/>
          <w:iCs/>
        </w:rPr>
      </w:pPr>
      <w:r>
        <w:rPr>
          <w:i/>
          <w:iCs/>
        </w:rPr>
        <w:t>Shop in - charge</w:t>
      </w:r>
    </w:p>
    <w:p w14:paraId="313F4AD2" w14:textId="401BF10E" w:rsidR="00DD40B2" w:rsidRDefault="00DD40B2" w:rsidP="0012274D">
      <w:pPr>
        <w:pStyle w:val="ListParagraph"/>
        <w:ind w:left="2160" w:firstLine="0"/>
        <w:rPr>
          <w:i/>
          <w:iCs/>
        </w:rPr>
      </w:pPr>
    </w:p>
    <w:p w14:paraId="0DEF016E" w14:textId="082C2E8F" w:rsidR="00DD40B2" w:rsidRPr="00DD40B2" w:rsidRDefault="00E578F3" w:rsidP="00E578F3">
      <w:pPr>
        <w:ind w:left="720"/>
        <w:rPr>
          <w:i/>
          <w:iCs/>
        </w:rPr>
      </w:pPr>
      <w:r>
        <w:rPr>
          <w:i/>
          <w:iCs/>
        </w:rPr>
        <w:t>Stevin</w:t>
      </w:r>
      <w:r w:rsidR="000C40B9">
        <w:rPr>
          <w:i/>
          <w:iCs/>
        </w:rPr>
        <w:t xml:space="preserve"> Rock LLC Dubai</w:t>
      </w:r>
      <w:r w:rsidR="00786732">
        <w:rPr>
          <w:i/>
          <w:iCs/>
        </w:rPr>
        <w:t>(</w:t>
      </w:r>
      <w:r w:rsidR="000C40B9">
        <w:rPr>
          <w:i/>
          <w:iCs/>
        </w:rPr>
        <w:t xml:space="preserve"> </w:t>
      </w:r>
      <w:r w:rsidR="00A8379C">
        <w:rPr>
          <w:i/>
          <w:iCs/>
        </w:rPr>
        <w:t>2018</w:t>
      </w:r>
      <w:r w:rsidR="009C35E9">
        <w:rPr>
          <w:i/>
          <w:iCs/>
        </w:rPr>
        <w:t xml:space="preserve"> July-November</w:t>
      </w:r>
      <w:r w:rsidR="00FB36FA">
        <w:rPr>
          <w:i/>
          <w:iCs/>
        </w:rPr>
        <w:t>)</w:t>
      </w:r>
    </w:p>
    <w:p w14:paraId="67AC5642" w14:textId="50C8B742" w:rsidR="005E6E41" w:rsidRDefault="00FB36FA" w:rsidP="00FB36FA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 xml:space="preserve">Welder </w:t>
      </w:r>
    </w:p>
    <w:p w14:paraId="3F2B49D3" w14:textId="6DD86BA2" w:rsidR="00D00E07" w:rsidRDefault="00D00E07" w:rsidP="00D00E07">
      <w:pPr>
        <w:ind w:left="720"/>
        <w:rPr>
          <w:i/>
          <w:iCs/>
        </w:rPr>
      </w:pPr>
      <w:r>
        <w:rPr>
          <w:i/>
          <w:iCs/>
        </w:rPr>
        <w:t xml:space="preserve">Cochin shipyard </w:t>
      </w:r>
      <w:r w:rsidR="00CC6E1D">
        <w:rPr>
          <w:i/>
          <w:iCs/>
        </w:rPr>
        <w:t>(2018</w:t>
      </w:r>
      <w:r w:rsidR="00B24A95">
        <w:rPr>
          <w:i/>
          <w:iCs/>
        </w:rPr>
        <w:t xml:space="preserve"> December-</w:t>
      </w:r>
      <w:r w:rsidR="00734CA2">
        <w:rPr>
          <w:i/>
          <w:iCs/>
        </w:rPr>
        <w:t>20</w:t>
      </w:r>
      <w:r w:rsidR="00F247D9">
        <w:rPr>
          <w:i/>
          <w:iCs/>
        </w:rPr>
        <w:t>21</w:t>
      </w:r>
      <w:r w:rsidR="00734CA2">
        <w:rPr>
          <w:i/>
          <w:iCs/>
        </w:rPr>
        <w:t>December)</w:t>
      </w:r>
    </w:p>
    <w:p w14:paraId="2FF26F1C" w14:textId="258A7075" w:rsidR="00422B0D" w:rsidRDefault="00422B0D" w:rsidP="00422B0D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 xml:space="preserve">Welder </w:t>
      </w:r>
    </w:p>
    <w:p w14:paraId="4DDE6373" w14:textId="77777777" w:rsidR="0025459C" w:rsidRDefault="0025459C" w:rsidP="0025459C">
      <w:pPr>
        <w:pStyle w:val="ListParagraph"/>
        <w:numPr>
          <w:ilvl w:val="0"/>
          <w:numId w:val="21"/>
        </w:numPr>
        <w:rPr>
          <w:i/>
          <w:iCs/>
        </w:rPr>
      </w:pPr>
      <w:r w:rsidRPr="0025459C">
        <w:rPr>
          <w:i/>
          <w:iCs/>
        </w:rPr>
        <w:t xml:space="preserve">Contract </w:t>
      </w:r>
      <w:r>
        <w:rPr>
          <w:i/>
          <w:iCs/>
        </w:rPr>
        <w:t>work</w:t>
      </w:r>
    </w:p>
    <w:p w14:paraId="5E07D2B2" w14:textId="4C7DB261" w:rsidR="004660F1" w:rsidRDefault="004660F1" w:rsidP="004660F1">
      <w:pPr>
        <w:ind w:left="720"/>
        <w:rPr>
          <w:i/>
          <w:iCs/>
        </w:rPr>
      </w:pPr>
      <w:r w:rsidRPr="004660F1">
        <w:rPr>
          <w:i/>
          <w:iCs/>
        </w:rPr>
        <w:t xml:space="preserve">Welding. Work </w:t>
      </w:r>
      <w:r w:rsidR="00734CA2">
        <w:rPr>
          <w:i/>
          <w:iCs/>
        </w:rPr>
        <w:t>shop(</w:t>
      </w:r>
      <w:r w:rsidR="00615089">
        <w:rPr>
          <w:i/>
          <w:iCs/>
        </w:rPr>
        <w:t>202</w:t>
      </w:r>
      <w:r w:rsidR="008C3E19">
        <w:rPr>
          <w:i/>
          <w:iCs/>
        </w:rPr>
        <w:t xml:space="preserve">2 </w:t>
      </w:r>
      <w:r w:rsidR="00615089">
        <w:rPr>
          <w:i/>
          <w:iCs/>
        </w:rPr>
        <w:t>January</w:t>
      </w:r>
      <w:r w:rsidR="00444A86">
        <w:rPr>
          <w:i/>
          <w:iCs/>
        </w:rPr>
        <w:t>- presently)</w:t>
      </w:r>
    </w:p>
    <w:p w14:paraId="5B3D0D67" w14:textId="77777777" w:rsidR="0006306F" w:rsidRDefault="0006306F" w:rsidP="00480A75">
      <w:pPr>
        <w:pStyle w:val="ListParagraph"/>
        <w:numPr>
          <w:ilvl w:val="0"/>
          <w:numId w:val="31"/>
        </w:numPr>
        <w:rPr>
          <w:i/>
          <w:iCs/>
        </w:rPr>
      </w:pPr>
      <w:r>
        <w:rPr>
          <w:i/>
          <w:iCs/>
        </w:rPr>
        <w:t>Welding works</w:t>
      </w:r>
    </w:p>
    <w:p w14:paraId="503805DA" w14:textId="4BD8065E" w:rsidR="0006306F" w:rsidRPr="00480A75" w:rsidRDefault="0006306F" w:rsidP="00480A75">
      <w:pPr>
        <w:pStyle w:val="ListParagraph"/>
        <w:numPr>
          <w:ilvl w:val="0"/>
          <w:numId w:val="31"/>
        </w:numPr>
        <w:rPr>
          <w:i/>
          <w:iCs/>
        </w:rPr>
      </w:pPr>
      <w:r>
        <w:rPr>
          <w:i/>
          <w:iCs/>
        </w:rPr>
        <w:t xml:space="preserve">Present </w:t>
      </w:r>
      <w:r w:rsidR="00641030">
        <w:rPr>
          <w:i/>
          <w:iCs/>
        </w:rPr>
        <w:t>working</w:t>
      </w:r>
    </w:p>
    <w:p w14:paraId="6E96217C" w14:textId="77777777" w:rsidR="0025459C" w:rsidRPr="0025459C" w:rsidRDefault="0025459C" w:rsidP="0025459C">
      <w:pPr>
        <w:ind w:left="1800"/>
        <w:rPr>
          <w:i/>
          <w:iCs/>
        </w:rPr>
      </w:pPr>
    </w:p>
    <w:p w14:paraId="2ADE5511" w14:textId="09D612AE" w:rsidR="001C0084" w:rsidRDefault="00F24513">
      <w:pPr>
        <w:pStyle w:val="Heading2"/>
      </w:pPr>
      <w:r>
        <w:t xml:space="preserve">Technical skills </w:t>
      </w:r>
    </w:p>
    <w:p w14:paraId="74975BB3" w14:textId="25C0DAD5" w:rsidR="00533CAA" w:rsidRDefault="00606ABD" w:rsidP="00533CAA">
      <w:pPr>
        <w:pStyle w:val="ListParagraph"/>
        <w:numPr>
          <w:ilvl w:val="0"/>
          <w:numId w:val="22"/>
        </w:numPr>
      </w:pPr>
      <w:r>
        <w:t xml:space="preserve">Gas cutting (Electrical and </w:t>
      </w:r>
      <w:r w:rsidR="00200A36">
        <w:t>Gas)</w:t>
      </w:r>
    </w:p>
    <w:p w14:paraId="7297F75D" w14:textId="7EE7FC6F" w:rsidR="00200A36" w:rsidRDefault="0022114D" w:rsidP="00533CAA">
      <w:pPr>
        <w:pStyle w:val="ListParagraph"/>
        <w:numPr>
          <w:ilvl w:val="0"/>
          <w:numId w:val="22"/>
        </w:numPr>
      </w:pPr>
      <w:r>
        <w:t xml:space="preserve">Arc welding </w:t>
      </w:r>
    </w:p>
    <w:p w14:paraId="24CC3499" w14:textId="3CF12B18" w:rsidR="0022114D" w:rsidRDefault="00A21B00" w:rsidP="00A21B00">
      <w:pPr>
        <w:pStyle w:val="ListParagraph"/>
        <w:numPr>
          <w:ilvl w:val="0"/>
          <w:numId w:val="22"/>
        </w:numPr>
      </w:pPr>
      <w:proofErr w:type="spellStart"/>
      <w:r>
        <w:t>Tig,Mig,Arc,Argon</w:t>
      </w:r>
      <w:proofErr w:type="spellEnd"/>
      <w:r>
        <w:t xml:space="preserve"> </w:t>
      </w:r>
      <w:r w:rsidR="00405342">
        <w:t xml:space="preserve">welding </w:t>
      </w:r>
    </w:p>
    <w:p w14:paraId="0B0F0247" w14:textId="4448C7DB" w:rsidR="00405342" w:rsidRPr="00533CAA" w:rsidRDefault="00405342" w:rsidP="00A21B00">
      <w:pPr>
        <w:pStyle w:val="ListParagraph"/>
        <w:numPr>
          <w:ilvl w:val="0"/>
          <w:numId w:val="22"/>
        </w:numPr>
      </w:pPr>
      <w:r>
        <w:t>Arc</w:t>
      </w:r>
      <w:r w:rsidR="00BC2EBC">
        <w:t>(</w:t>
      </w:r>
      <w:r>
        <w:t xml:space="preserve">1G,2G </w:t>
      </w:r>
      <w:r w:rsidR="00BC2EBC">
        <w:t>,3G,4G&amp;6G)</w:t>
      </w:r>
    </w:p>
    <w:p w14:paraId="2E724358" w14:textId="556073FF" w:rsidR="001C0084" w:rsidRPr="00B21EBE" w:rsidRDefault="001C0084">
      <w:pPr>
        <w:pStyle w:val="Heading3"/>
        <w:rPr>
          <w:b/>
          <w:bCs/>
          <w:u w:val="single"/>
        </w:rPr>
      </w:pPr>
    </w:p>
    <w:p w14:paraId="6B233361" w14:textId="552304E6" w:rsidR="0072708A" w:rsidRDefault="001862AC" w:rsidP="0072708A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Personal strength </w:t>
      </w:r>
    </w:p>
    <w:p w14:paraId="3B7FDDF9" w14:textId="47432EE5" w:rsidR="0072708A" w:rsidRPr="00EA2498" w:rsidRDefault="00437D12" w:rsidP="00437D12">
      <w:pPr>
        <w:pStyle w:val="ListParagraph"/>
        <w:numPr>
          <w:ilvl w:val="0"/>
          <w:numId w:val="23"/>
        </w:numPr>
      </w:pPr>
      <w:r w:rsidRPr="00EA2498">
        <w:t xml:space="preserve">computer knowledge </w:t>
      </w:r>
    </w:p>
    <w:p w14:paraId="2FEAAEA4" w14:textId="52507206" w:rsidR="00437D12" w:rsidRPr="00EA2498" w:rsidRDefault="005E526B" w:rsidP="00437D12">
      <w:pPr>
        <w:pStyle w:val="ListParagraph"/>
        <w:numPr>
          <w:ilvl w:val="0"/>
          <w:numId w:val="23"/>
        </w:numPr>
      </w:pPr>
      <w:r w:rsidRPr="00EA2498">
        <w:t xml:space="preserve">Responsible </w:t>
      </w:r>
    </w:p>
    <w:p w14:paraId="73333EEC" w14:textId="58EB7F2D" w:rsidR="005E526B" w:rsidRPr="00EA2498" w:rsidRDefault="005E526B" w:rsidP="00437D12">
      <w:pPr>
        <w:pStyle w:val="ListParagraph"/>
        <w:numPr>
          <w:ilvl w:val="0"/>
          <w:numId w:val="23"/>
        </w:numPr>
      </w:pPr>
      <w:r w:rsidRPr="00EA2498">
        <w:t xml:space="preserve">Friendly communication </w:t>
      </w:r>
    </w:p>
    <w:p w14:paraId="1275378B" w14:textId="77777777" w:rsidR="002F51B3" w:rsidRDefault="002F51B3" w:rsidP="00437D12">
      <w:pPr>
        <w:pStyle w:val="ListParagraph"/>
        <w:numPr>
          <w:ilvl w:val="0"/>
          <w:numId w:val="23"/>
        </w:numPr>
      </w:pPr>
      <w:r w:rsidRPr="00EA2498">
        <w:t>Active &amp;</w:t>
      </w:r>
      <w:r>
        <w:t>smart</w:t>
      </w:r>
    </w:p>
    <w:p w14:paraId="6043B00E" w14:textId="00AE0BA7" w:rsidR="002A3A62" w:rsidRDefault="002A3A62" w:rsidP="00437D12">
      <w:pPr>
        <w:pStyle w:val="ListParagraph"/>
        <w:numPr>
          <w:ilvl w:val="0"/>
          <w:numId w:val="23"/>
        </w:numPr>
      </w:pPr>
      <w:r>
        <w:t xml:space="preserve">Two dose </w:t>
      </w:r>
      <w:proofErr w:type="spellStart"/>
      <w:r>
        <w:t>covisheld</w:t>
      </w:r>
      <w:proofErr w:type="spellEnd"/>
      <w:r>
        <w:t xml:space="preserve"> vaccinated</w:t>
      </w:r>
    </w:p>
    <w:p w14:paraId="1FC6047F" w14:textId="389EBC38" w:rsidR="002A3A62" w:rsidRPr="00EA2498" w:rsidRDefault="00C21AA3" w:rsidP="00437D12">
      <w:pPr>
        <w:pStyle w:val="ListParagraph"/>
        <w:numPr>
          <w:ilvl w:val="0"/>
          <w:numId w:val="23"/>
        </w:numPr>
      </w:pPr>
      <w:r>
        <w:t xml:space="preserve">2&amp;4 wheeler </w:t>
      </w:r>
      <w:r w:rsidR="00DE5EDF">
        <w:t xml:space="preserve">driving Indian </w:t>
      </w:r>
      <w:proofErr w:type="spellStart"/>
      <w:r w:rsidR="00DE5EDF">
        <w:t>licence</w:t>
      </w:r>
      <w:proofErr w:type="spellEnd"/>
    </w:p>
    <w:p w14:paraId="26304AE9" w14:textId="2A5F5CF1" w:rsidR="003A5228" w:rsidRPr="00EA2498" w:rsidRDefault="000A641C" w:rsidP="000A641C">
      <w:pPr>
        <w:rPr>
          <w:b/>
          <w:bCs/>
          <w:i/>
          <w:iCs/>
        </w:rPr>
      </w:pPr>
      <w:r w:rsidRPr="00EA2498">
        <w:rPr>
          <w:b/>
          <w:bCs/>
          <w:i/>
          <w:iCs/>
        </w:rPr>
        <w:t xml:space="preserve">Declaration </w:t>
      </w:r>
    </w:p>
    <w:p w14:paraId="277D4A4B" w14:textId="5FBEC570" w:rsidR="00FB01F8" w:rsidRPr="00EA2498" w:rsidRDefault="00FB01F8" w:rsidP="000A641C">
      <w:r w:rsidRPr="00EA2498">
        <w:rPr>
          <w:b/>
          <w:bCs/>
          <w:i/>
          <w:iCs/>
        </w:rPr>
        <w:t xml:space="preserve">   </w:t>
      </w:r>
      <w:r w:rsidR="009935D8" w:rsidRPr="00EA2498">
        <w:rPr>
          <w:i/>
          <w:iCs/>
        </w:rPr>
        <w:t xml:space="preserve">I </w:t>
      </w:r>
      <w:r w:rsidR="0054098A" w:rsidRPr="00EA2498">
        <w:rPr>
          <w:i/>
          <w:iCs/>
        </w:rPr>
        <w:t xml:space="preserve">hereby declare </w:t>
      </w:r>
      <w:r w:rsidR="00A70CA1" w:rsidRPr="00EA2498">
        <w:rPr>
          <w:i/>
          <w:iCs/>
        </w:rPr>
        <w:t xml:space="preserve">that all </w:t>
      </w:r>
      <w:r w:rsidR="00F702F4" w:rsidRPr="00EA2498">
        <w:rPr>
          <w:i/>
          <w:iCs/>
        </w:rPr>
        <w:t xml:space="preserve">particulars  mentioned </w:t>
      </w:r>
      <w:r w:rsidR="0018021C" w:rsidRPr="00EA2498">
        <w:rPr>
          <w:i/>
          <w:iCs/>
        </w:rPr>
        <w:t xml:space="preserve">above true and </w:t>
      </w:r>
      <w:r w:rsidR="00503296" w:rsidRPr="00EA2498">
        <w:rPr>
          <w:i/>
          <w:iCs/>
        </w:rPr>
        <w:t xml:space="preserve">correct to the best of </w:t>
      </w:r>
      <w:r w:rsidR="008901F0" w:rsidRPr="00EA2498">
        <w:rPr>
          <w:i/>
          <w:iCs/>
        </w:rPr>
        <w:t xml:space="preserve">knowledge and belief. </w:t>
      </w:r>
    </w:p>
    <w:p w14:paraId="638E479D" w14:textId="77777777" w:rsidR="00E56175" w:rsidRPr="00EA2498" w:rsidRDefault="00E56175" w:rsidP="000A641C">
      <w:pPr>
        <w:rPr>
          <w:i/>
          <w:iCs/>
        </w:rPr>
      </w:pPr>
    </w:p>
    <w:p w14:paraId="2DB9B08A" w14:textId="77777777" w:rsidR="00AE6CED" w:rsidRPr="00EA2498" w:rsidRDefault="00AE6CED" w:rsidP="00AE6CED">
      <w:pPr>
        <w:ind w:left="1080"/>
      </w:pPr>
    </w:p>
    <w:p w14:paraId="4981ACBD" w14:textId="77777777" w:rsidR="0025160D" w:rsidRPr="00EA2498" w:rsidRDefault="0025160D" w:rsidP="0025160D">
      <w:pPr>
        <w:pStyle w:val="ListParagraph"/>
        <w:ind w:left="1440" w:firstLine="0"/>
      </w:pPr>
    </w:p>
    <w:p w14:paraId="1C9464BF" w14:textId="44058628" w:rsidR="001C0084" w:rsidRPr="00EA2498" w:rsidRDefault="001C0084">
      <w:pPr>
        <w:pStyle w:val="Heading2"/>
      </w:pPr>
    </w:p>
    <w:p w14:paraId="03E9ABE3" w14:textId="4E89D366" w:rsidR="001C0084" w:rsidRPr="00EA2498" w:rsidRDefault="001C0084"/>
    <w:sectPr w:rsidR="001C0084" w:rsidRPr="00EA2498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FCE4C" w14:textId="77777777" w:rsidR="00514B95" w:rsidRDefault="00514B95">
      <w:pPr>
        <w:spacing w:after="0" w:line="240" w:lineRule="auto"/>
      </w:pPr>
      <w:r>
        <w:separator/>
      </w:r>
    </w:p>
  </w:endnote>
  <w:endnote w:type="continuationSeparator" w:id="0">
    <w:p w14:paraId="609C4A9F" w14:textId="77777777" w:rsidR="00514B95" w:rsidRDefault="00514B95">
      <w:pPr>
        <w:spacing w:after="0" w:line="240" w:lineRule="auto"/>
      </w:pPr>
      <w:r>
        <w:continuationSeparator/>
      </w:r>
    </w:p>
  </w:endnote>
  <w:endnote w:type="continuationNotice" w:id="1">
    <w:p w14:paraId="5E96606F" w14:textId="77777777" w:rsidR="00514B95" w:rsidRDefault="00514B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53A34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E636" w14:textId="77777777" w:rsidR="00514B95" w:rsidRDefault="00514B95">
      <w:pPr>
        <w:spacing w:after="0" w:line="240" w:lineRule="auto"/>
      </w:pPr>
      <w:r>
        <w:separator/>
      </w:r>
    </w:p>
  </w:footnote>
  <w:footnote w:type="continuationSeparator" w:id="0">
    <w:p w14:paraId="0D0FA181" w14:textId="77777777" w:rsidR="00514B95" w:rsidRDefault="00514B95">
      <w:pPr>
        <w:spacing w:after="0" w:line="240" w:lineRule="auto"/>
      </w:pPr>
      <w:r>
        <w:continuationSeparator/>
      </w:r>
    </w:p>
  </w:footnote>
  <w:footnote w:type="continuationNotice" w:id="1">
    <w:p w14:paraId="210F2C48" w14:textId="77777777" w:rsidR="00514B95" w:rsidRDefault="00514B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CDE5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A164DE" wp14:editId="09A77A0F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2C5EFC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3B0A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9024A04" wp14:editId="67DE80F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8F9C90B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F1B2C"/>
    <w:multiLevelType w:val="hybridMultilevel"/>
    <w:tmpl w:val="523A1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F53E3"/>
    <w:multiLevelType w:val="hybridMultilevel"/>
    <w:tmpl w:val="093A57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8B13E3"/>
    <w:multiLevelType w:val="hybridMultilevel"/>
    <w:tmpl w:val="2BC0C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5C17E8"/>
    <w:multiLevelType w:val="hybridMultilevel"/>
    <w:tmpl w:val="C876F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464E1C"/>
    <w:multiLevelType w:val="hybridMultilevel"/>
    <w:tmpl w:val="F9A26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B12E9"/>
    <w:multiLevelType w:val="hybridMultilevel"/>
    <w:tmpl w:val="4D343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11F59"/>
    <w:multiLevelType w:val="hybridMultilevel"/>
    <w:tmpl w:val="BB288062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D5E7186"/>
    <w:multiLevelType w:val="hybridMultilevel"/>
    <w:tmpl w:val="F0FCB9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7B6311"/>
    <w:multiLevelType w:val="hybridMultilevel"/>
    <w:tmpl w:val="C2C6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55CB7"/>
    <w:multiLevelType w:val="hybridMultilevel"/>
    <w:tmpl w:val="2724D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791AEF"/>
    <w:multiLevelType w:val="hybridMultilevel"/>
    <w:tmpl w:val="F836B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8E755B"/>
    <w:multiLevelType w:val="hybridMultilevel"/>
    <w:tmpl w:val="CFF80E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AD16AB"/>
    <w:multiLevelType w:val="hybridMultilevel"/>
    <w:tmpl w:val="96AA9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03B2A1F"/>
    <w:multiLevelType w:val="hybridMultilevel"/>
    <w:tmpl w:val="4C92E872"/>
    <w:lvl w:ilvl="0" w:tplc="04090001">
      <w:start w:val="1"/>
      <w:numFmt w:val="bullet"/>
      <w:lvlText w:val=""/>
      <w:lvlJc w:val="left"/>
      <w:pPr>
        <w:ind w:left="1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24" w15:restartNumberingAfterBreak="0">
    <w:nsid w:val="552C32E1"/>
    <w:multiLevelType w:val="hybridMultilevel"/>
    <w:tmpl w:val="608C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31631"/>
    <w:multiLevelType w:val="hybridMultilevel"/>
    <w:tmpl w:val="04B4C4B2"/>
    <w:lvl w:ilvl="0" w:tplc="04090001">
      <w:start w:val="1"/>
      <w:numFmt w:val="bullet"/>
      <w:lvlText w:val=""/>
      <w:lvlJc w:val="left"/>
      <w:pPr>
        <w:ind w:left="21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26" w15:restartNumberingAfterBreak="0">
    <w:nsid w:val="5B3F512C"/>
    <w:multiLevelType w:val="hybridMultilevel"/>
    <w:tmpl w:val="BC581C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D902573"/>
    <w:multiLevelType w:val="hybridMultilevel"/>
    <w:tmpl w:val="E6563544"/>
    <w:lvl w:ilvl="0" w:tplc="0409000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5" w:hanging="360"/>
      </w:pPr>
      <w:rPr>
        <w:rFonts w:ascii="Wingdings" w:hAnsi="Wingdings" w:hint="default"/>
      </w:rPr>
    </w:lvl>
  </w:abstractNum>
  <w:abstractNum w:abstractNumId="28" w15:restartNumberingAfterBreak="0">
    <w:nsid w:val="667605F9"/>
    <w:multiLevelType w:val="hybridMultilevel"/>
    <w:tmpl w:val="84509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27720D"/>
    <w:multiLevelType w:val="hybridMultilevel"/>
    <w:tmpl w:val="5E007F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DA40CF3"/>
    <w:multiLevelType w:val="hybridMultilevel"/>
    <w:tmpl w:val="96B6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7"/>
  </w:num>
  <w:num w:numId="14">
    <w:abstractNumId w:val="21"/>
  </w:num>
  <w:num w:numId="15">
    <w:abstractNumId w:val="10"/>
  </w:num>
  <w:num w:numId="16">
    <w:abstractNumId w:val="28"/>
  </w:num>
  <w:num w:numId="17">
    <w:abstractNumId w:val="11"/>
  </w:num>
  <w:num w:numId="18">
    <w:abstractNumId w:val="19"/>
  </w:num>
  <w:num w:numId="19">
    <w:abstractNumId w:val="22"/>
  </w:num>
  <w:num w:numId="20">
    <w:abstractNumId w:val="15"/>
  </w:num>
  <w:num w:numId="21">
    <w:abstractNumId w:val="26"/>
  </w:num>
  <w:num w:numId="22">
    <w:abstractNumId w:val="30"/>
  </w:num>
  <w:num w:numId="23">
    <w:abstractNumId w:val="20"/>
  </w:num>
  <w:num w:numId="24">
    <w:abstractNumId w:val="18"/>
  </w:num>
  <w:num w:numId="25">
    <w:abstractNumId w:val="29"/>
  </w:num>
  <w:num w:numId="26">
    <w:abstractNumId w:val="13"/>
  </w:num>
  <w:num w:numId="27">
    <w:abstractNumId w:val="27"/>
  </w:num>
  <w:num w:numId="28">
    <w:abstractNumId w:val="23"/>
  </w:num>
  <w:num w:numId="29">
    <w:abstractNumId w:val="24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6D"/>
    <w:rsid w:val="0000092C"/>
    <w:rsid w:val="000165B8"/>
    <w:rsid w:val="00037867"/>
    <w:rsid w:val="00043022"/>
    <w:rsid w:val="00047CB1"/>
    <w:rsid w:val="00054C6F"/>
    <w:rsid w:val="00056236"/>
    <w:rsid w:val="00062041"/>
    <w:rsid w:val="0006306F"/>
    <w:rsid w:val="0008228B"/>
    <w:rsid w:val="00095562"/>
    <w:rsid w:val="000964F7"/>
    <w:rsid w:val="000A641C"/>
    <w:rsid w:val="000B670B"/>
    <w:rsid w:val="000C40B9"/>
    <w:rsid w:val="000C670B"/>
    <w:rsid w:val="000F6D62"/>
    <w:rsid w:val="0012274D"/>
    <w:rsid w:val="00124D7B"/>
    <w:rsid w:val="0012526D"/>
    <w:rsid w:val="00126301"/>
    <w:rsid w:val="001369DC"/>
    <w:rsid w:val="00141023"/>
    <w:rsid w:val="00160B5F"/>
    <w:rsid w:val="0016722A"/>
    <w:rsid w:val="0018021C"/>
    <w:rsid w:val="001862AC"/>
    <w:rsid w:val="00194353"/>
    <w:rsid w:val="00197507"/>
    <w:rsid w:val="001A459D"/>
    <w:rsid w:val="001C0084"/>
    <w:rsid w:val="001D437C"/>
    <w:rsid w:val="001F3FFA"/>
    <w:rsid w:val="00200A36"/>
    <w:rsid w:val="0020248C"/>
    <w:rsid w:val="00206039"/>
    <w:rsid w:val="00214253"/>
    <w:rsid w:val="0022114D"/>
    <w:rsid w:val="00237E6E"/>
    <w:rsid w:val="0025160D"/>
    <w:rsid w:val="0025459C"/>
    <w:rsid w:val="00263C53"/>
    <w:rsid w:val="00281010"/>
    <w:rsid w:val="00283AE7"/>
    <w:rsid w:val="00290D38"/>
    <w:rsid w:val="002A3A62"/>
    <w:rsid w:val="002B008D"/>
    <w:rsid w:val="002E1920"/>
    <w:rsid w:val="002E4E82"/>
    <w:rsid w:val="002F51B3"/>
    <w:rsid w:val="0031677E"/>
    <w:rsid w:val="00316CAA"/>
    <w:rsid w:val="00320968"/>
    <w:rsid w:val="003342B5"/>
    <w:rsid w:val="00345EF9"/>
    <w:rsid w:val="00360709"/>
    <w:rsid w:val="00372AF7"/>
    <w:rsid w:val="003A2D65"/>
    <w:rsid w:val="003A5228"/>
    <w:rsid w:val="003B4522"/>
    <w:rsid w:val="003C1C78"/>
    <w:rsid w:val="003E60A4"/>
    <w:rsid w:val="003F09BB"/>
    <w:rsid w:val="00404FD2"/>
    <w:rsid w:val="00405342"/>
    <w:rsid w:val="00406F67"/>
    <w:rsid w:val="00422B0D"/>
    <w:rsid w:val="00437D12"/>
    <w:rsid w:val="00444A86"/>
    <w:rsid w:val="0046510D"/>
    <w:rsid w:val="004660F1"/>
    <w:rsid w:val="00475D7E"/>
    <w:rsid w:val="00480A75"/>
    <w:rsid w:val="004B35DC"/>
    <w:rsid w:val="004D6DDE"/>
    <w:rsid w:val="004F5B66"/>
    <w:rsid w:val="00503296"/>
    <w:rsid w:val="00505B9B"/>
    <w:rsid w:val="00514B95"/>
    <w:rsid w:val="00515470"/>
    <w:rsid w:val="00533CAA"/>
    <w:rsid w:val="0054098A"/>
    <w:rsid w:val="005437C3"/>
    <w:rsid w:val="00547580"/>
    <w:rsid w:val="0056003D"/>
    <w:rsid w:val="00562C53"/>
    <w:rsid w:val="0056461B"/>
    <w:rsid w:val="00564D27"/>
    <w:rsid w:val="00566E7C"/>
    <w:rsid w:val="0058264F"/>
    <w:rsid w:val="005B61CC"/>
    <w:rsid w:val="005B7261"/>
    <w:rsid w:val="005E526B"/>
    <w:rsid w:val="005E6E41"/>
    <w:rsid w:val="00606ABD"/>
    <w:rsid w:val="00615089"/>
    <w:rsid w:val="00616AA3"/>
    <w:rsid w:val="00641030"/>
    <w:rsid w:val="00656978"/>
    <w:rsid w:val="006753D8"/>
    <w:rsid w:val="0068124A"/>
    <w:rsid w:val="006C6441"/>
    <w:rsid w:val="006D68FE"/>
    <w:rsid w:val="006E69D8"/>
    <w:rsid w:val="006F2AEB"/>
    <w:rsid w:val="00701F86"/>
    <w:rsid w:val="00710D5D"/>
    <w:rsid w:val="007178EB"/>
    <w:rsid w:val="007200C2"/>
    <w:rsid w:val="00721877"/>
    <w:rsid w:val="0072708A"/>
    <w:rsid w:val="00732F38"/>
    <w:rsid w:val="00734CA2"/>
    <w:rsid w:val="007625DC"/>
    <w:rsid w:val="00762E2D"/>
    <w:rsid w:val="007736F0"/>
    <w:rsid w:val="0077623C"/>
    <w:rsid w:val="00786732"/>
    <w:rsid w:val="00797A85"/>
    <w:rsid w:val="007A2AD0"/>
    <w:rsid w:val="007A5C39"/>
    <w:rsid w:val="007F7DCE"/>
    <w:rsid w:val="0082142B"/>
    <w:rsid w:val="008220F9"/>
    <w:rsid w:val="00840B8E"/>
    <w:rsid w:val="00855124"/>
    <w:rsid w:val="00867B1D"/>
    <w:rsid w:val="008901F0"/>
    <w:rsid w:val="0089042F"/>
    <w:rsid w:val="008C3E19"/>
    <w:rsid w:val="008F7BAF"/>
    <w:rsid w:val="009029FF"/>
    <w:rsid w:val="0091267D"/>
    <w:rsid w:val="0091657E"/>
    <w:rsid w:val="0093030F"/>
    <w:rsid w:val="00932AF8"/>
    <w:rsid w:val="00987169"/>
    <w:rsid w:val="009935D8"/>
    <w:rsid w:val="009C0AC6"/>
    <w:rsid w:val="009C35E9"/>
    <w:rsid w:val="009C3E4C"/>
    <w:rsid w:val="009D6173"/>
    <w:rsid w:val="009E0732"/>
    <w:rsid w:val="009F5979"/>
    <w:rsid w:val="00A21B00"/>
    <w:rsid w:val="00A25C6B"/>
    <w:rsid w:val="00A27409"/>
    <w:rsid w:val="00A41BFA"/>
    <w:rsid w:val="00A70CA1"/>
    <w:rsid w:val="00A71198"/>
    <w:rsid w:val="00A759D0"/>
    <w:rsid w:val="00A8379C"/>
    <w:rsid w:val="00A83872"/>
    <w:rsid w:val="00A91B38"/>
    <w:rsid w:val="00AC3B31"/>
    <w:rsid w:val="00AE6CED"/>
    <w:rsid w:val="00AE7D95"/>
    <w:rsid w:val="00B12FBE"/>
    <w:rsid w:val="00B2084E"/>
    <w:rsid w:val="00B21EBE"/>
    <w:rsid w:val="00B24A95"/>
    <w:rsid w:val="00B27148"/>
    <w:rsid w:val="00B43B4E"/>
    <w:rsid w:val="00B54701"/>
    <w:rsid w:val="00B806FC"/>
    <w:rsid w:val="00BA371C"/>
    <w:rsid w:val="00BA3BB8"/>
    <w:rsid w:val="00BA6D26"/>
    <w:rsid w:val="00BC25C7"/>
    <w:rsid w:val="00BC2EBC"/>
    <w:rsid w:val="00C06A66"/>
    <w:rsid w:val="00C20B82"/>
    <w:rsid w:val="00C21AA3"/>
    <w:rsid w:val="00C24393"/>
    <w:rsid w:val="00C4545B"/>
    <w:rsid w:val="00C468EA"/>
    <w:rsid w:val="00C653B2"/>
    <w:rsid w:val="00C66ABB"/>
    <w:rsid w:val="00C80579"/>
    <w:rsid w:val="00CA7912"/>
    <w:rsid w:val="00CB3E5E"/>
    <w:rsid w:val="00CC6E1D"/>
    <w:rsid w:val="00CD1F7F"/>
    <w:rsid w:val="00CE7AEC"/>
    <w:rsid w:val="00D00E07"/>
    <w:rsid w:val="00D17702"/>
    <w:rsid w:val="00D42F1C"/>
    <w:rsid w:val="00D446B5"/>
    <w:rsid w:val="00D45EC9"/>
    <w:rsid w:val="00D73D9F"/>
    <w:rsid w:val="00D977D5"/>
    <w:rsid w:val="00DB3678"/>
    <w:rsid w:val="00DB4B53"/>
    <w:rsid w:val="00DC5E95"/>
    <w:rsid w:val="00DD40B2"/>
    <w:rsid w:val="00DE0861"/>
    <w:rsid w:val="00DE5EDF"/>
    <w:rsid w:val="00E06374"/>
    <w:rsid w:val="00E117AB"/>
    <w:rsid w:val="00E46711"/>
    <w:rsid w:val="00E56175"/>
    <w:rsid w:val="00E578F3"/>
    <w:rsid w:val="00E765BF"/>
    <w:rsid w:val="00EA2498"/>
    <w:rsid w:val="00EC0642"/>
    <w:rsid w:val="00F203B1"/>
    <w:rsid w:val="00F2231D"/>
    <w:rsid w:val="00F24513"/>
    <w:rsid w:val="00F247D9"/>
    <w:rsid w:val="00F45A65"/>
    <w:rsid w:val="00F56B77"/>
    <w:rsid w:val="00F702F4"/>
    <w:rsid w:val="00F7714B"/>
    <w:rsid w:val="00F8599F"/>
    <w:rsid w:val="00F95531"/>
    <w:rsid w:val="00FA4CBB"/>
    <w:rsid w:val="00FB01F8"/>
    <w:rsid w:val="00FB2B88"/>
    <w:rsid w:val="00FB36FA"/>
    <w:rsid w:val="00FE06F0"/>
    <w:rsid w:val="00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3C9C2"/>
  <w15:chartTrackingRefBased/>
  <w15:docId w15:val="{7EFC8BA6-4C40-C14D-A5D2-AFD74C95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CF55731C-6C61-6247-B01E-7F046FBF589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D3A5089F72474E95CE8DA9AE78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D29AB-AFF0-C040-A570-875C952230D0}"/>
      </w:docPartPr>
      <w:docPartBody>
        <w:p w:rsidR="006B1CB1" w:rsidRDefault="002B542C">
          <w:pPr>
            <w:pStyle w:val="68D3A5089F72474E95CE8DA9AE78686B"/>
          </w:pPr>
          <w:r>
            <w:t>Email</w:t>
          </w:r>
        </w:p>
      </w:docPartBody>
    </w:docPart>
    <w:docPart>
      <w:docPartPr>
        <w:name w:val="E2C0FEF67B24754E9DC69B104F6A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AB03A-CBB4-EF46-B011-9071156E41BE}"/>
      </w:docPartPr>
      <w:docPartBody>
        <w:p w:rsidR="006B1CB1" w:rsidRDefault="002B542C">
          <w:pPr>
            <w:pStyle w:val="E2C0FEF67B24754E9DC69B104F6AC2C5"/>
          </w:pPr>
          <w:r>
            <w:t>Skills Summary</w:t>
          </w:r>
        </w:p>
      </w:docPartBody>
    </w:docPart>
    <w:docPart>
      <w:docPartPr>
        <w:name w:val="BA38D8FD18EBB24EA305A9E5B77C6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2B677-DDB7-6647-A173-760D3C3EE398}"/>
      </w:docPartPr>
      <w:docPartBody>
        <w:p w:rsidR="006B1CB1" w:rsidRDefault="002B542C">
          <w:pPr>
            <w:pStyle w:val="BA38D8FD18EBB24EA305A9E5B77C652F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2C"/>
    <w:rsid w:val="002B542C"/>
    <w:rsid w:val="006000CE"/>
    <w:rsid w:val="006B1CB1"/>
    <w:rsid w:val="00EF0CEC"/>
    <w:rsid w:val="00F201B1"/>
    <w:rsid w:val="00F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D3A5089F72474E95CE8DA9AE78686B">
    <w:name w:val="68D3A5089F72474E95CE8DA9AE78686B"/>
  </w:style>
  <w:style w:type="paragraph" w:customStyle="1" w:styleId="E2C0FEF67B24754E9DC69B104F6AC2C5">
    <w:name w:val="E2C0FEF67B24754E9DC69B104F6AC2C5"/>
  </w:style>
  <w:style w:type="paragraph" w:customStyle="1" w:styleId="BA38D8FD18EBB24EA305A9E5B77C652F">
    <w:name w:val="BA38D8FD18EBB24EA305A9E5B77C65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contact number:7902218404/7580695976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%7bCF55731C-6C61-6247-B01E-7F046FBF5898%7dtf50002038.dotx</Template>
  <TotalTime>1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Kunjappi2019@outlook.com</dc:creator>
  <cp:keywords/>
  <cp:lastModifiedBy>unny0013@gmail.com</cp:lastModifiedBy>
  <cp:revision>2</cp:revision>
  <dcterms:created xsi:type="dcterms:W3CDTF">2022-03-23T09:57:00Z</dcterms:created>
  <dcterms:modified xsi:type="dcterms:W3CDTF">2022-03-23T09:57:00Z</dcterms:modified>
</cp:coreProperties>
</file>