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15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1"/>
        <w:gridCol w:w="754"/>
        <w:gridCol w:w="6616"/>
      </w:tblGrid>
      <w:tr w:rsidR="006D409C" w:rsidRPr="00F412DC" w14:paraId="241F729E" w14:textId="77777777" w:rsidTr="002E65FC">
        <w:trPr>
          <w:trHeight w:val="701"/>
        </w:trPr>
        <w:tc>
          <w:tcPr>
            <w:tcW w:w="4246" w:type="dxa"/>
            <w:vMerge w:val="restart"/>
            <w:tcMar>
              <w:left w:w="360" w:type="dxa"/>
            </w:tcMar>
            <w:vAlign w:val="bottom"/>
          </w:tcPr>
          <w:p w14:paraId="48CF2B29" w14:textId="77777777" w:rsidR="006D409C" w:rsidRPr="00F412DC" w:rsidRDefault="006D409C" w:rsidP="006D409C">
            <w:pPr>
              <w:tabs>
                <w:tab w:val="left" w:pos="990"/>
              </w:tabs>
              <w:jc w:val="center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3B61B284" wp14:editId="04C95BA3">
                      <wp:extent cx="2262251" cy="2268000"/>
                      <wp:effectExtent l="38100" t="38100" r="62230" b="56515"/>
                      <wp:docPr id="53" name="Diamond 53" descr="Headshot of woman" title="Headshot of wo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2251" cy="2268000"/>
                              </a:xfrm>
                              <a:prstGeom prst="diamond">
                                <a:avLst/>
                              </a:prstGeom>
                              <a:blipFill dpi="0"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1592" t="15073" r="-1592" b="-10329"/>
                                </a:stretch>
                              </a:blipFill>
                              <a:ln w="63500" cmpd="sng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F3EF83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53" o:spid="_x0000_s1026" type="#_x0000_t4" alt="Title: Headshot of woman - Description: Headshot of woman" style="width:178.15pt;height:17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" strokecolor="#a5b592 [3204]" strokeweight="5pt">
                      <v:fill r:id="rId13" o:title="Headshot of woman" recolor="t" rotate="t" type="fram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4" w:type="dxa"/>
            <w:shd w:val="clear" w:color="auto" w:fill="935309" w:themeFill="accent2" w:themeFillShade="80"/>
          </w:tcPr>
          <w:p w14:paraId="4EB7A7EC" w14:textId="77777777" w:rsidR="006D409C" w:rsidRPr="00F412DC" w:rsidRDefault="006D409C" w:rsidP="006D409C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</w:tc>
        <w:tc>
          <w:tcPr>
            <w:tcW w:w="6355" w:type="dxa"/>
            <w:shd w:val="clear" w:color="auto" w:fill="935309" w:themeFill="accent2" w:themeFillShade="80"/>
            <w:vAlign w:val="center"/>
          </w:tcPr>
          <w:sdt>
            <w:sdtPr>
              <w:id w:val="1049110328"/>
              <w:placeholder>
                <w:docPart w:val="25C0C5158CDB4333945FDFB15A9F6283"/>
              </w:placeholder>
              <w:temporary/>
              <w:showingPlcHdr/>
            </w:sdtPr>
            <w:sdtEndPr/>
            <w:sdtContent>
              <w:p w14:paraId="76B1F561" w14:textId="77777777" w:rsidR="006D409C" w:rsidRPr="00F412DC" w:rsidRDefault="005B13F9" w:rsidP="00776643">
                <w:pPr>
                  <w:pStyle w:val="Heading1"/>
                </w:pPr>
                <w:r w:rsidRPr="00F412DC">
                  <w:t>SKILLS</w:t>
                </w:r>
              </w:p>
            </w:sdtContent>
          </w:sdt>
        </w:tc>
      </w:tr>
      <w:tr w:rsidR="006D409C" w:rsidRPr="00F412DC" w14:paraId="34E894E4" w14:textId="77777777" w:rsidTr="002E65FC">
        <w:trPr>
          <w:trHeight w:val="1402"/>
        </w:trPr>
        <w:tc>
          <w:tcPr>
            <w:tcW w:w="4246" w:type="dxa"/>
            <w:vMerge/>
            <w:tcMar>
              <w:left w:w="360" w:type="dxa"/>
            </w:tcMar>
            <w:vAlign w:val="bottom"/>
          </w:tcPr>
          <w:p w14:paraId="657CCBEC" w14:textId="77777777" w:rsidR="006D409C" w:rsidRPr="00F412DC" w:rsidRDefault="006D409C" w:rsidP="00776643">
            <w:pPr>
              <w:tabs>
                <w:tab w:val="left" w:pos="990"/>
              </w:tabs>
              <w:jc w:val="center"/>
              <w:rPr>
                <w:rFonts w:asciiTheme="majorHAnsi" w:hAnsiTheme="majorHAnsi"/>
                <w:noProof/>
              </w:rPr>
            </w:pPr>
          </w:p>
        </w:tc>
        <w:tc>
          <w:tcPr>
            <w:tcW w:w="724" w:type="dxa"/>
            <w:tcMar>
              <w:left w:w="0" w:type="dxa"/>
              <w:right w:w="0" w:type="dxa"/>
            </w:tcMar>
          </w:tcPr>
          <w:p w14:paraId="7FA8033C" w14:textId="77777777" w:rsidR="006D409C" w:rsidRPr="00F412DC" w:rsidRDefault="006D409C" w:rsidP="00776643">
            <w:pPr>
              <w:tabs>
                <w:tab w:val="left" w:pos="990"/>
              </w:tabs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5927BDA7" wp14:editId="64A3A05C">
                      <wp:extent cx="227812" cy="311173"/>
                      <wp:effectExtent l="0" t="3810" r="0" b="0"/>
                      <wp:docPr id="3" name="Right Tri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070994" w14:textId="77777777" w:rsidR="002E65FC" w:rsidRPr="00AF4EA4" w:rsidRDefault="002E65FC" w:rsidP="006D409C">
                                  <w:pPr>
                                    <w:jc w:val="center"/>
                                    <w:rPr>
                                      <w:color w:val="444D26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27BDA7" id="Right Triangle 3" o:spid="_x0000_s1026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5OiwQAANU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" adj="-11796480,,5400" path="m2426,347348c2024,270140,402,77580,,372l346895,,2426,347348xe" fillcolor="#7c9163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6B070994" w14:textId="77777777" w:rsidR="002E65FC" w:rsidRPr="00AF4EA4" w:rsidRDefault="002E65FC" w:rsidP="006D409C">
                            <w:pPr>
                              <w:jc w:val="center"/>
                              <w:rPr>
                                <w:color w:val="444D26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55" w:type="dxa"/>
          </w:tcPr>
          <w:p w14:paraId="6B910137" w14:textId="77777777" w:rsidR="005D6F74" w:rsidRPr="00F412DC" w:rsidRDefault="005B13F9" w:rsidP="005D6F74">
            <w:pPr>
              <w:rPr>
                <w:rFonts w:asciiTheme="majorHAnsi" w:hAnsiTheme="majorHAnsi"/>
                <w:lang w:eastAsia="en-US"/>
              </w:rPr>
            </w:pPr>
            <w:r w:rsidRPr="00F412DC">
              <w:rPr>
                <w:rFonts w:asciiTheme="majorHAnsi" w:hAnsiTheme="majorHAnsi"/>
                <w:noProof/>
                <w:color w:val="000000" w:themeColor="text1"/>
                <w:lang w:eastAsia="en-US"/>
              </w:rPr>
              <w:drawing>
                <wp:inline distT="0" distB="0" distL="0" distR="0" wp14:anchorId="744BCA73" wp14:editId="7B738D58">
                  <wp:extent cx="3756660" cy="1524000"/>
                  <wp:effectExtent l="0" t="0" r="15240" b="0"/>
                  <wp:docPr id="1" name="Chart 1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6D409C" w:rsidRPr="00F412DC" w14:paraId="761345D2" w14:textId="77777777" w:rsidTr="008F540F">
        <w:trPr>
          <w:trHeight w:val="1240"/>
        </w:trPr>
        <w:tc>
          <w:tcPr>
            <w:tcW w:w="4246" w:type="dxa"/>
            <w:vMerge w:val="restart"/>
            <w:tcMar>
              <w:left w:w="360" w:type="dxa"/>
            </w:tcMar>
            <w:vAlign w:val="bottom"/>
          </w:tcPr>
          <w:p w14:paraId="1F0138D5" w14:textId="2CDDFAAF" w:rsidR="006D409C" w:rsidRPr="00F412DC" w:rsidRDefault="00174398" w:rsidP="00FA4F68">
            <w:pPr>
              <w:pStyle w:val="Title"/>
            </w:pPr>
            <w:r w:rsidRPr="00F412DC">
              <w:t>VIGNESH krishnan</w:t>
            </w:r>
            <w:r w:rsidR="00FA4F68" w:rsidRPr="00F412DC">
              <w:t xml:space="preserve"> </w:t>
            </w:r>
          </w:p>
          <w:sdt>
            <w:sdtPr>
              <w:id w:val="-1448076370"/>
              <w:placeholder>
                <w:docPart w:val="5126152E366F46AE86A0100BC22EA81F"/>
              </w:placeholder>
              <w:temporary/>
              <w:showingPlcHdr/>
            </w:sdtPr>
            <w:sdtEndPr/>
            <w:sdtContent>
              <w:p w14:paraId="0CEE1461" w14:textId="77777777" w:rsidR="006D409C" w:rsidRPr="00F412DC" w:rsidRDefault="006D409C" w:rsidP="005D47DE">
                <w:pPr>
                  <w:pStyle w:val="Heading2"/>
                </w:pPr>
                <w:r w:rsidRPr="00F412DC">
                  <w:t>Profile</w:t>
                </w:r>
              </w:p>
            </w:sdtContent>
          </w:sdt>
          <w:p w14:paraId="3DBE33C5" w14:textId="200B0DE5" w:rsidR="00174398" w:rsidRPr="00F412DC" w:rsidRDefault="00174398" w:rsidP="00174398">
            <w:pPr>
              <w:pStyle w:val="ContactDetails"/>
              <w:rPr>
                <w:rFonts w:asciiTheme="majorHAnsi" w:hAnsiTheme="majorHAnsi"/>
                <w:i/>
                <w:iCs/>
              </w:rPr>
            </w:pPr>
            <w:r w:rsidRPr="00F412DC">
              <w:rPr>
                <w:rFonts w:asciiTheme="majorHAnsi" w:hAnsiTheme="majorHAnsi"/>
                <w:i/>
                <w:iCs/>
              </w:rPr>
              <w:t>Proven success with budgets, financial analysis, and tax strategies</w:t>
            </w:r>
          </w:p>
          <w:p w14:paraId="44D4D6AC" w14:textId="7097408B" w:rsidR="00174398" w:rsidRPr="00F412DC" w:rsidRDefault="00174398" w:rsidP="00174398">
            <w:pPr>
              <w:pStyle w:val="ContactDetails"/>
              <w:rPr>
                <w:rFonts w:asciiTheme="majorHAnsi" w:hAnsiTheme="majorHAnsi"/>
                <w:i/>
                <w:iCs/>
              </w:rPr>
            </w:pPr>
            <w:r w:rsidRPr="00F412DC">
              <w:rPr>
                <w:rFonts w:asciiTheme="majorHAnsi" w:hAnsiTheme="majorHAnsi"/>
                <w:i/>
                <w:iCs/>
              </w:rPr>
              <w:t>proven effectiveness in preparing financial reports, budgets, analyses, and forecasts in strict compliance with international accounting standards. Well-versed in all corporate accounting functions, including complex federal and state tax accounting.</w:t>
            </w:r>
          </w:p>
          <w:sdt>
            <w:sdtPr>
              <w:id w:val="-1954003311"/>
              <w:placeholder>
                <w:docPart w:val="029F1C05BD014F12925BF4A3254F067F"/>
              </w:placeholder>
              <w:temporary/>
              <w:showingPlcHdr/>
            </w:sdtPr>
            <w:sdtEndPr/>
            <w:sdtContent>
              <w:p w14:paraId="4DA295C4" w14:textId="77777777" w:rsidR="006D409C" w:rsidRPr="00F412DC" w:rsidRDefault="006D409C" w:rsidP="005D47DE">
                <w:pPr>
                  <w:pStyle w:val="Heading2"/>
                </w:pPr>
                <w:r w:rsidRPr="00F412DC">
                  <w:t>CONTACT</w:t>
                </w:r>
              </w:p>
            </w:sdtContent>
          </w:sdt>
          <w:p w14:paraId="7958D07C" w14:textId="18320DFE" w:rsidR="006D409C" w:rsidRPr="00F412DC" w:rsidRDefault="004C2680" w:rsidP="00926EE5">
            <w:pPr>
              <w:pStyle w:val="ContactDetails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111563247"/>
                <w:placeholder>
                  <w:docPart w:val="0F72DEC67EB94F21854F240D04659B16"/>
                </w:placeholder>
                <w:temporary/>
                <w:showingPlcHdr/>
              </w:sdtPr>
              <w:sdtEndPr/>
              <w:sdtContent>
                <w:r w:rsidR="006D409C" w:rsidRPr="00F412DC">
                  <w:rPr>
                    <w:rFonts w:asciiTheme="majorHAnsi" w:hAnsiTheme="majorHAnsi"/>
                  </w:rPr>
                  <w:t>PHONE:</w:t>
                </w:r>
              </w:sdtContent>
            </w:sdt>
            <w:r w:rsidR="00FA4F68" w:rsidRPr="00F412DC">
              <w:rPr>
                <w:rFonts w:asciiTheme="majorHAnsi" w:hAnsiTheme="majorHAnsi"/>
              </w:rPr>
              <w:t>+97</w:t>
            </w:r>
            <w:r w:rsidR="00174398" w:rsidRPr="00F412DC">
              <w:rPr>
                <w:rFonts w:asciiTheme="majorHAnsi" w:hAnsiTheme="majorHAnsi"/>
              </w:rPr>
              <w:t>1551374398</w:t>
            </w:r>
            <w:r w:rsidR="00C06ACB" w:rsidRPr="00F412DC">
              <w:rPr>
                <w:rFonts w:asciiTheme="majorHAnsi" w:hAnsiTheme="majorHAnsi"/>
              </w:rPr>
              <w:t xml:space="preserve"> (UAE)</w:t>
            </w:r>
          </w:p>
          <w:p w14:paraId="534F7EFF" w14:textId="576F3DFA" w:rsidR="00C06ACB" w:rsidRPr="00F412DC" w:rsidRDefault="00C06ACB" w:rsidP="00926EE5">
            <w:pPr>
              <w:pStyle w:val="ContactDetails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PHONE: +91 (IND)</w:t>
            </w:r>
          </w:p>
          <w:p w14:paraId="5C2B3BDC" w14:textId="777230A6" w:rsidR="006D409C" w:rsidRPr="00F412DC" w:rsidRDefault="004C2680" w:rsidP="00926EE5">
            <w:pPr>
              <w:pStyle w:val="ContactDetails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240260293"/>
                <w:placeholder>
                  <w:docPart w:val="695DCB96BB97497096C7938B6ED57319"/>
                </w:placeholder>
                <w:temporary/>
                <w:showingPlcHdr/>
              </w:sdtPr>
              <w:sdtEndPr/>
              <w:sdtContent>
                <w:r w:rsidR="006D409C" w:rsidRPr="00F412DC">
                  <w:rPr>
                    <w:rFonts w:asciiTheme="majorHAnsi" w:hAnsiTheme="majorHAnsi"/>
                  </w:rPr>
                  <w:t>EMAIL:</w:t>
                </w:r>
              </w:sdtContent>
            </w:sdt>
            <w:r w:rsidR="00174398" w:rsidRPr="00F412DC">
              <w:rPr>
                <w:rFonts w:asciiTheme="majorHAnsi" w:hAnsiTheme="majorHAnsi"/>
              </w:rPr>
              <w:t>viky9048312114@gmail.com</w:t>
            </w:r>
          </w:p>
          <w:p w14:paraId="36928579" w14:textId="00A86807" w:rsidR="00FA4F68" w:rsidRPr="00F412DC" w:rsidRDefault="00986529" w:rsidP="00FA4F68">
            <w:pPr>
              <w:pStyle w:val="ProfileText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PASSPORT: L9440347</w:t>
            </w:r>
          </w:p>
          <w:p w14:paraId="6CC6C692" w14:textId="1A4405C1" w:rsidR="00174398" w:rsidRPr="00F412DC" w:rsidRDefault="00174398" w:rsidP="00FA4F68">
            <w:pPr>
              <w:pStyle w:val="ProfileText"/>
              <w:rPr>
                <w:rFonts w:asciiTheme="majorHAnsi" w:hAnsiTheme="majorHAnsi"/>
              </w:rPr>
            </w:pPr>
          </w:p>
          <w:p w14:paraId="06E2E9CA" w14:textId="661F0B68" w:rsidR="00174398" w:rsidRPr="00F412DC" w:rsidRDefault="00174398" w:rsidP="00FA4F68">
            <w:pPr>
              <w:pStyle w:val="ProfileText"/>
              <w:rPr>
                <w:rFonts w:asciiTheme="majorHAnsi" w:hAnsiTheme="majorHAnsi"/>
              </w:rPr>
            </w:pPr>
          </w:p>
          <w:p w14:paraId="681C178F" w14:textId="5875728B" w:rsidR="00174398" w:rsidRPr="00F412DC" w:rsidRDefault="00174398" w:rsidP="00E8342D">
            <w:pPr>
              <w:pStyle w:val="Heading2"/>
            </w:pPr>
            <w:r w:rsidRPr="00F412DC">
              <w:t xml:space="preserve">UAE Address </w:t>
            </w:r>
          </w:p>
          <w:p w14:paraId="73A8FEB2" w14:textId="7971A1D7" w:rsidR="00174398" w:rsidRPr="00F412DC" w:rsidRDefault="00174398" w:rsidP="00FA4F68">
            <w:pPr>
              <w:pStyle w:val="ProfileText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Saravana Food Stuff Factory L.L.C</w:t>
            </w:r>
          </w:p>
          <w:p w14:paraId="175ABDDA" w14:textId="51191B64" w:rsidR="00174398" w:rsidRPr="00F412DC" w:rsidRDefault="00174398" w:rsidP="00FA4F68">
            <w:pPr>
              <w:pStyle w:val="ProfileText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Um Al Quwain, UAE</w:t>
            </w:r>
          </w:p>
          <w:p w14:paraId="0F22E36D" w14:textId="0D98ECEC" w:rsidR="00174398" w:rsidRPr="00F412DC" w:rsidRDefault="00174398" w:rsidP="00FA4F68">
            <w:pPr>
              <w:pStyle w:val="ProfileText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PO Box:</w:t>
            </w:r>
            <w:r w:rsidR="00E8342D" w:rsidRPr="00F412DC">
              <w:rPr>
                <w:rFonts w:asciiTheme="majorHAnsi" w:hAnsiTheme="majorHAnsi"/>
              </w:rPr>
              <w:t>7237</w:t>
            </w:r>
          </w:p>
          <w:p w14:paraId="3EC5DA53" w14:textId="47556BA8" w:rsidR="00E8342D" w:rsidRPr="00F412DC" w:rsidRDefault="00E8342D" w:rsidP="00FA4F68">
            <w:pPr>
              <w:pStyle w:val="ProfileText"/>
              <w:rPr>
                <w:rFonts w:asciiTheme="majorHAnsi" w:hAnsiTheme="majorHAnsi"/>
              </w:rPr>
            </w:pPr>
          </w:p>
          <w:p w14:paraId="05094125" w14:textId="23361E1E" w:rsidR="00E8342D" w:rsidRPr="00F412DC" w:rsidRDefault="00E8342D" w:rsidP="00E8342D">
            <w:pPr>
              <w:pStyle w:val="Heading2"/>
            </w:pPr>
            <w:r w:rsidRPr="00F412DC">
              <w:t xml:space="preserve">permanent Address </w:t>
            </w:r>
          </w:p>
          <w:p w14:paraId="330FED24" w14:textId="4B100CD6" w:rsidR="00E8342D" w:rsidRPr="00F412DC" w:rsidRDefault="00E8342D" w:rsidP="00E8342D">
            <w:pPr>
              <w:pStyle w:val="ProfileText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Reddiyar Compound</w:t>
            </w:r>
          </w:p>
          <w:p w14:paraId="41C958E4" w14:textId="6E5CB7D0" w:rsidR="00E8342D" w:rsidRPr="00F412DC" w:rsidRDefault="00E8342D" w:rsidP="00E8342D">
            <w:pPr>
              <w:pStyle w:val="ProfileText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Mullackal Ward, Alappuzha</w:t>
            </w:r>
          </w:p>
          <w:p w14:paraId="3D8A1989" w14:textId="7C5E89F7" w:rsidR="00E8342D" w:rsidRPr="00F412DC" w:rsidRDefault="00E8342D" w:rsidP="00E8342D">
            <w:pPr>
              <w:pStyle w:val="ProfileText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PIN:688011</w:t>
            </w:r>
          </w:p>
          <w:p w14:paraId="51DFB0A8" w14:textId="26FBBEB7" w:rsidR="00E8342D" w:rsidRPr="00F412DC" w:rsidRDefault="00E8342D" w:rsidP="00E8342D">
            <w:pPr>
              <w:pStyle w:val="ProfileText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Kerala, India</w:t>
            </w:r>
          </w:p>
          <w:p w14:paraId="61638555" w14:textId="77777777" w:rsidR="00174398" w:rsidRPr="00F412DC" w:rsidRDefault="00174398" w:rsidP="00FA4F68">
            <w:pPr>
              <w:pStyle w:val="ProfileText"/>
              <w:rPr>
                <w:rFonts w:asciiTheme="majorHAnsi" w:hAnsiTheme="majorHAnsi"/>
              </w:rPr>
            </w:pPr>
          </w:p>
          <w:p w14:paraId="7B267FB5" w14:textId="0EFE30FA" w:rsidR="00FA4F68" w:rsidRPr="00F412DC" w:rsidRDefault="00FA4F68" w:rsidP="00FA4F68">
            <w:pPr>
              <w:pStyle w:val="ProfileText"/>
              <w:rPr>
                <w:rFonts w:asciiTheme="majorHAnsi" w:hAnsiTheme="majorHAnsi"/>
              </w:rPr>
            </w:pPr>
          </w:p>
          <w:p w14:paraId="48A9A1CA" w14:textId="2EB09A5A" w:rsidR="00FA4F68" w:rsidRPr="00F412DC" w:rsidRDefault="00FA4F68" w:rsidP="00FA4F68">
            <w:pPr>
              <w:pStyle w:val="ProfileText"/>
              <w:rPr>
                <w:rFonts w:asciiTheme="majorHAnsi" w:hAnsiTheme="majorHAnsi"/>
              </w:rPr>
            </w:pPr>
          </w:p>
          <w:p w14:paraId="481E2B9D" w14:textId="67BBF72D" w:rsidR="00FA4F68" w:rsidRPr="00F412DC" w:rsidRDefault="00FA4F68" w:rsidP="00FA4F68">
            <w:pPr>
              <w:pStyle w:val="ProfileText"/>
              <w:rPr>
                <w:rFonts w:asciiTheme="majorHAnsi" w:hAnsiTheme="majorHAnsi"/>
              </w:rPr>
            </w:pPr>
          </w:p>
          <w:p w14:paraId="5633FBA5" w14:textId="493A368D" w:rsidR="00FA4F68" w:rsidRPr="00F412DC" w:rsidRDefault="00FA4F68" w:rsidP="00FA4F68">
            <w:pPr>
              <w:pStyle w:val="ProfileText"/>
              <w:rPr>
                <w:rFonts w:asciiTheme="majorHAnsi" w:hAnsiTheme="majorHAnsi"/>
              </w:rPr>
            </w:pPr>
          </w:p>
          <w:p w14:paraId="5F57E91D" w14:textId="3DC58DA7" w:rsidR="00FA4F68" w:rsidRPr="00F412DC" w:rsidRDefault="00FA4F68" w:rsidP="00FA4F68">
            <w:pPr>
              <w:pStyle w:val="ProfileText"/>
              <w:rPr>
                <w:rFonts w:asciiTheme="majorHAnsi" w:hAnsiTheme="majorHAnsi"/>
              </w:rPr>
            </w:pPr>
          </w:p>
          <w:p w14:paraId="179AB202" w14:textId="2F995B49" w:rsidR="00FA4F68" w:rsidRPr="00F412DC" w:rsidRDefault="00FA4F68" w:rsidP="00FA4F68">
            <w:pPr>
              <w:pStyle w:val="ProfileText"/>
              <w:rPr>
                <w:rFonts w:asciiTheme="majorHAnsi" w:hAnsiTheme="majorHAnsi"/>
              </w:rPr>
            </w:pPr>
          </w:p>
          <w:p w14:paraId="68D87C9F" w14:textId="77777777" w:rsidR="00FA4F68" w:rsidRPr="00F412DC" w:rsidRDefault="00FA4F68" w:rsidP="00FA4F68">
            <w:pPr>
              <w:pStyle w:val="ProfileText"/>
              <w:rPr>
                <w:rFonts w:asciiTheme="majorHAnsi" w:hAnsiTheme="majorHAnsi"/>
              </w:rPr>
            </w:pPr>
          </w:p>
          <w:p w14:paraId="0B96A473" w14:textId="71DE2D5C" w:rsidR="00FA4F68" w:rsidRPr="00F412DC" w:rsidRDefault="00FA4F68" w:rsidP="00FA4F68">
            <w:pPr>
              <w:pStyle w:val="ProfileText"/>
              <w:rPr>
                <w:rFonts w:asciiTheme="majorHAnsi" w:hAnsiTheme="majorHAnsi"/>
              </w:rPr>
            </w:pPr>
          </w:p>
          <w:p w14:paraId="121EAE0C" w14:textId="3E07C678" w:rsidR="00FA4F68" w:rsidRPr="00F412DC" w:rsidRDefault="00FA4F68" w:rsidP="00FA4F68">
            <w:pPr>
              <w:pStyle w:val="ProfileText"/>
              <w:rPr>
                <w:rFonts w:asciiTheme="majorHAnsi" w:hAnsiTheme="majorHAnsi"/>
              </w:rPr>
            </w:pPr>
          </w:p>
          <w:p w14:paraId="4B55C7B4" w14:textId="34DB23A0" w:rsidR="00FA4F68" w:rsidRPr="00F412DC" w:rsidRDefault="00FA4F68" w:rsidP="00FA4F68">
            <w:pPr>
              <w:pStyle w:val="ProfileText"/>
              <w:rPr>
                <w:rFonts w:asciiTheme="majorHAnsi" w:hAnsiTheme="majorHAnsi"/>
              </w:rPr>
            </w:pPr>
          </w:p>
          <w:p w14:paraId="55F285CB" w14:textId="09644795" w:rsidR="00FA4F68" w:rsidRPr="00F412DC" w:rsidRDefault="00FA4F68" w:rsidP="00FA4F68">
            <w:pPr>
              <w:pStyle w:val="ProfileText"/>
              <w:rPr>
                <w:rFonts w:asciiTheme="majorHAnsi" w:hAnsiTheme="majorHAnsi"/>
              </w:rPr>
            </w:pPr>
          </w:p>
          <w:p w14:paraId="2A2A795A" w14:textId="3A7E4C6F" w:rsidR="00FA4F68" w:rsidRPr="00F412DC" w:rsidRDefault="00FA4F68" w:rsidP="00FA4F68">
            <w:pPr>
              <w:pStyle w:val="ProfileText"/>
              <w:rPr>
                <w:rFonts w:asciiTheme="majorHAnsi" w:hAnsiTheme="majorHAnsi"/>
              </w:rPr>
            </w:pPr>
          </w:p>
          <w:p w14:paraId="1A4716E4" w14:textId="63D79A10" w:rsidR="00FA4F68" w:rsidRPr="00F412DC" w:rsidRDefault="00FA4F68" w:rsidP="00FA4F68">
            <w:pPr>
              <w:pStyle w:val="ProfileText"/>
              <w:rPr>
                <w:rFonts w:asciiTheme="majorHAnsi" w:hAnsiTheme="majorHAnsi"/>
              </w:rPr>
            </w:pPr>
          </w:p>
          <w:p w14:paraId="01A4597E" w14:textId="3EA75833" w:rsidR="006D409C" w:rsidRPr="00F412DC" w:rsidRDefault="006D409C" w:rsidP="00926EE5">
            <w:pPr>
              <w:pStyle w:val="ContactDetails"/>
              <w:rPr>
                <w:rFonts w:asciiTheme="majorHAnsi" w:hAnsiTheme="majorHAnsi"/>
              </w:rPr>
            </w:pPr>
          </w:p>
        </w:tc>
        <w:tc>
          <w:tcPr>
            <w:tcW w:w="724" w:type="dxa"/>
            <w:shd w:val="clear" w:color="auto" w:fill="935309" w:themeFill="accent2" w:themeFillShade="80"/>
          </w:tcPr>
          <w:p w14:paraId="1909DFD6" w14:textId="77777777" w:rsidR="006D409C" w:rsidRPr="00F412DC" w:rsidRDefault="006D409C" w:rsidP="00776643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</w:tc>
        <w:tc>
          <w:tcPr>
            <w:tcW w:w="6355" w:type="dxa"/>
            <w:shd w:val="clear" w:color="auto" w:fill="935309" w:themeFill="accent2" w:themeFillShade="80"/>
            <w:vAlign w:val="center"/>
          </w:tcPr>
          <w:sdt>
            <w:sdtPr>
              <w:id w:val="1001553383"/>
              <w:placeholder>
                <w:docPart w:val="78F4188FFE83416B9794D7742B85BB21"/>
              </w:placeholder>
              <w:temporary/>
              <w:showingPlcHdr/>
            </w:sdtPr>
            <w:sdtEndPr/>
            <w:sdtContent>
              <w:p w14:paraId="2ADCDCE7" w14:textId="77777777" w:rsidR="006D409C" w:rsidRPr="00F412DC" w:rsidRDefault="006D409C" w:rsidP="00776643">
                <w:pPr>
                  <w:pStyle w:val="Heading1"/>
                  <w:rPr>
                    <w:b/>
                  </w:rPr>
                </w:pPr>
                <w:r w:rsidRPr="00F412DC">
                  <w:t>WORK EXPERIENCE</w:t>
                </w:r>
              </w:p>
            </w:sdtContent>
          </w:sdt>
        </w:tc>
      </w:tr>
      <w:tr w:rsidR="006D409C" w:rsidRPr="00F412DC" w14:paraId="497185BC" w14:textId="77777777" w:rsidTr="002E65FC">
        <w:trPr>
          <w:trHeight w:val="3694"/>
        </w:trPr>
        <w:tc>
          <w:tcPr>
            <w:tcW w:w="4246" w:type="dxa"/>
            <w:vMerge/>
            <w:vAlign w:val="bottom"/>
          </w:tcPr>
          <w:p w14:paraId="5C6A7ED0" w14:textId="77777777" w:rsidR="006D409C" w:rsidRPr="00F412DC" w:rsidRDefault="006D409C" w:rsidP="00776643">
            <w:pPr>
              <w:ind w:right="0"/>
              <w:rPr>
                <w:rFonts w:asciiTheme="majorHAnsi" w:hAnsiTheme="majorHAnsi"/>
                <w:noProof/>
              </w:rPr>
            </w:pPr>
          </w:p>
        </w:tc>
        <w:tc>
          <w:tcPr>
            <w:tcW w:w="724" w:type="dxa"/>
            <w:tcMar>
              <w:left w:w="0" w:type="dxa"/>
              <w:right w:w="0" w:type="dxa"/>
            </w:tcMar>
          </w:tcPr>
          <w:p w14:paraId="7C8FDAFC" w14:textId="77777777" w:rsidR="006D409C" w:rsidRPr="00F412DC" w:rsidRDefault="00F56513" w:rsidP="00776643">
            <w:pPr>
              <w:tabs>
                <w:tab w:val="left" w:pos="990"/>
              </w:tabs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6CDE0921" wp14:editId="1D11371E">
                      <wp:extent cx="227812" cy="311173"/>
                      <wp:effectExtent l="0" t="3810" r="0" b="0"/>
                      <wp:docPr id="6" name="Right Tri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316D16" w14:textId="77777777" w:rsidR="002E65FC" w:rsidRPr="00AF4EA4" w:rsidRDefault="002E65FC" w:rsidP="00F56513">
                                  <w:pPr>
                                    <w:jc w:val="center"/>
                                    <w:rPr>
                                      <w:color w:val="444D26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DE0921" 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pfjQ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L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" adj="-11796480,,5400" path="m2426,347348c2024,270140,402,77580,,372l346895,,2426,347348xe" fillcolor="#7c9163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20316D16" w14:textId="77777777" w:rsidR="002E65FC" w:rsidRPr="00AF4EA4" w:rsidRDefault="002E65FC" w:rsidP="00F56513">
                            <w:pPr>
                              <w:jc w:val="center"/>
                              <w:rPr>
                                <w:color w:val="444D26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55" w:type="dxa"/>
          </w:tcPr>
          <w:p w14:paraId="79C2642B" w14:textId="77777777" w:rsidR="006D409C" w:rsidRPr="00F412DC" w:rsidRDefault="006D409C" w:rsidP="00776643">
            <w:pPr>
              <w:rPr>
                <w:rFonts w:asciiTheme="majorHAnsi" w:hAnsiTheme="majorHAnsi"/>
              </w:rPr>
            </w:pPr>
          </w:p>
          <w:p w14:paraId="16ECF6FC" w14:textId="1C1F4895" w:rsidR="00FA4F68" w:rsidRPr="00C33B3F" w:rsidRDefault="00E8342D" w:rsidP="00FA4F68">
            <w:pPr>
              <w:pStyle w:val="Heading4"/>
              <w:jc w:val="both"/>
              <w:rPr>
                <w:b/>
              </w:rPr>
            </w:pPr>
            <w:r w:rsidRPr="00C33B3F">
              <w:rPr>
                <w:b/>
              </w:rPr>
              <w:t>BACK OFFICE ACCOUNT</w:t>
            </w:r>
            <w:r w:rsidR="00583F2E" w:rsidRPr="00C33B3F">
              <w:rPr>
                <w:b/>
              </w:rPr>
              <w:t>S</w:t>
            </w:r>
            <w:r w:rsidRPr="00C33B3F">
              <w:rPr>
                <w:b/>
              </w:rPr>
              <w:t xml:space="preserve"> </w:t>
            </w:r>
          </w:p>
          <w:p w14:paraId="1BCBF120" w14:textId="1E0D07A8" w:rsidR="00FA4F68" w:rsidRPr="00C33B3F" w:rsidRDefault="00E8342D" w:rsidP="00FA4F68">
            <w:pPr>
              <w:pStyle w:val="Heading4"/>
              <w:jc w:val="both"/>
              <w:rPr>
                <w:b/>
                <w:bCs/>
              </w:rPr>
            </w:pPr>
            <w:r w:rsidRPr="00C33B3F">
              <w:rPr>
                <w:b/>
              </w:rPr>
              <w:t>SUTHERLAND GLOBAL SURVICES</w:t>
            </w:r>
          </w:p>
          <w:p w14:paraId="72A53461" w14:textId="1A9BF1D9" w:rsidR="00583F2E" w:rsidRPr="00F412DC" w:rsidRDefault="00583F2E" w:rsidP="00583F2E">
            <w:pPr>
              <w:pStyle w:val="Date"/>
              <w:jc w:val="both"/>
              <w:rPr>
                <w:rFonts w:asciiTheme="majorHAnsi" w:hAnsiTheme="majorHAnsi"/>
                <w:b/>
                <w:bCs/>
                <w:sz w:val="24"/>
                <w:szCs w:val="32"/>
              </w:rPr>
            </w:pPr>
            <w:r w:rsidRPr="00F412DC">
              <w:rPr>
                <w:rFonts w:asciiTheme="majorHAnsi" w:hAnsiTheme="majorHAnsi"/>
                <w:b/>
                <w:bCs/>
                <w:sz w:val="24"/>
                <w:szCs w:val="32"/>
              </w:rPr>
              <w:t>OCT 2013</w:t>
            </w:r>
            <w:r w:rsidR="00FA4F68" w:rsidRPr="00F412DC">
              <w:rPr>
                <w:rFonts w:asciiTheme="majorHAnsi" w:hAnsiTheme="majorHAnsi"/>
                <w:b/>
                <w:bCs/>
                <w:sz w:val="24"/>
                <w:szCs w:val="32"/>
              </w:rPr>
              <w:t>–</w:t>
            </w:r>
            <w:r w:rsidRPr="00F412DC">
              <w:rPr>
                <w:rFonts w:asciiTheme="majorHAnsi" w:hAnsiTheme="majorHAnsi"/>
                <w:b/>
                <w:bCs/>
                <w:sz w:val="24"/>
                <w:szCs w:val="32"/>
              </w:rPr>
              <w:t>DEC -2014</w:t>
            </w:r>
          </w:p>
          <w:p w14:paraId="6D3F6686" w14:textId="77777777" w:rsidR="00583F2E" w:rsidRPr="00F412DC" w:rsidRDefault="00583F2E" w:rsidP="00583F2E">
            <w:pPr>
              <w:pStyle w:val="ListParagraph"/>
              <w:numPr>
                <w:ilvl w:val="0"/>
                <w:numId w:val="4"/>
              </w:numPr>
              <w:ind w:right="0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Performed general office duties and administrative tasks.</w:t>
            </w:r>
          </w:p>
          <w:p w14:paraId="2D5D7448" w14:textId="77777777" w:rsidR="00583F2E" w:rsidRPr="00F412DC" w:rsidRDefault="00583F2E" w:rsidP="00583F2E">
            <w:pPr>
              <w:pStyle w:val="ListParagraph"/>
              <w:numPr>
                <w:ilvl w:val="0"/>
                <w:numId w:val="4"/>
              </w:numPr>
              <w:ind w:right="0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Managed accounts payable, accounts receivable, and payroll departments.</w:t>
            </w:r>
          </w:p>
          <w:p w14:paraId="7542A753" w14:textId="77777777" w:rsidR="00583F2E" w:rsidRPr="00F412DC" w:rsidRDefault="00583F2E" w:rsidP="00583F2E">
            <w:pPr>
              <w:pStyle w:val="ListParagraph"/>
              <w:numPr>
                <w:ilvl w:val="0"/>
                <w:numId w:val="4"/>
              </w:numPr>
              <w:ind w:right="0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Generated budgets and forecasts on a quarterly basis and presented to the management team.</w:t>
            </w:r>
          </w:p>
          <w:p w14:paraId="191A0BB3" w14:textId="77777777" w:rsidR="00583F2E" w:rsidRPr="00F412DC" w:rsidRDefault="00583F2E" w:rsidP="00583F2E">
            <w:pPr>
              <w:pStyle w:val="ListParagraph"/>
              <w:numPr>
                <w:ilvl w:val="0"/>
                <w:numId w:val="4"/>
              </w:numPr>
              <w:ind w:right="0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Reported on variances in quarterly costing reports.</w:t>
            </w:r>
          </w:p>
          <w:p w14:paraId="173F7EEA" w14:textId="77777777" w:rsidR="00583F2E" w:rsidRPr="00F412DC" w:rsidRDefault="00583F2E" w:rsidP="00583F2E">
            <w:pPr>
              <w:pStyle w:val="ListParagraph"/>
              <w:numPr>
                <w:ilvl w:val="0"/>
                <w:numId w:val="4"/>
              </w:numPr>
              <w:ind w:right="0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Prepared annual company accounts and reports.</w:t>
            </w:r>
          </w:p>
          <w:p w14:paraId="79F482EA" w14:textId="77777777" w:rsidR="00583F2E" w:rsidRPr="00F412DC" w:rsidRDefault="00583F2E" w:rsidP="00583F2E">
            <w:pPr>
              <w:pStyle w:val="ListParagraph"/>
              <w:numPr>
                <w:ilvl w:val="0"/>
                <w:numId w:val="4"/>
              </w:numPr>
              <w:ind w:right="0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Administered online banking functions.</w:t>
            </w:r>
          </w:p>
          <w:p w14:paraId="5DCF0D5A" w14:textId="1302B38F" w:rsidR="00583F2E" w:rsidRPr="00F412DC" w:rsidRDefault="00583F2E" w:rsidP="00583F2E">
            <w:pPr>
              <w:pStyle w:val="ListParagraph"/>
              <w:numPr>
                <w:ilvl w:val="0"/>
                <w:numId w:val="4"/>
              </w:numPr>
              <w:ind w:right="0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Managed payroll function for employees.</w:t>
            </w:r>
          </w:p>
          <w:p w14:paraId="33348B87" w14:textId="17E5C060" w:rsidR="00583F2E" w:rsidRPr="00F412DC" w:rsidRDefault="00583F2E" w:rsidP="00583F2E">
            <w:pPr>
              <w:pStyle w:val="ListParagraph"/>
              <w:numPr>
                <w:ilvl w:val="0"/>
                <w:numId w:val="4"/>
              </w:numPr>
              <w:ind w:right="0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Monitored and recorded company expenses.</w:t>
            </w:r>
          </w:p>
          <w:p w14:paraId="6411E45C" w14:textId="7C6A719F" w:rsidR="008F540F" w:rsidRPr="00F412DC" w:rsidRDefault="008F540F" w:rsidP="00583F2E">
            <w:pPr>
              <w:pStyle w:val="ListParagraph"/>
              <w:numPr>
                <w:ilvl w:val="0"/>
                <w:numId w:val="4"/>
              </w:numPr>
              <w:ind w:right="0"/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SAP implementation including creation of general ledger chart of accounts and data testing.</w:t>
            </w:r>
          </w:p>
          <w:p w14:paraId="1019F8A9" w14:textId="77777777" w:rsidR="00583F2E" w:rsidRPr="00F412DC" w:rsidRDefault="00583F2E" w:rsidP="00583F2E">
            <w:pPr>
              <w:ind w:right="0"/>
              <w:jc w:val="both"/>
              <w:rPr>
                <w:rFonts w:asciiTheme="majorHAnsi" w:hAnsiTheme="majorHAnsi"/>
              </w:rPr>
            </w:pPr>
          </w:p>
          <w:p w14:paraId="406A2108" w14:textId="4282113D" w:rsidR="00302A8F" w:rsidRPr="00C33B3F" w:rsidRDefault="00302A8F" w:rsidP="00302A8F">
            <w:pPr>
              <w:pStyle w:val="Heading4"/>
              <w:jc w:val="both"/>
              <w:rPr>
                <w:b/>
              </w:rPr>
            </w:pPr>
            <w:r w:rsidRPr="00C33B3F">
              <w:rPr>
                <w:b/>
              </w:rPr>
              <w:t xml:space="preserve">BACK OFFICE </w:t>
            </w:r>
            <w:r>
              <w:rPr>
                <w:b/>
              </w:rPr>
              <w:t>HR &amp;</w:t>
            </w:r>
            <w:r w:rsidRPr="00C33B3F">
              <w:rPr>
                <w:b/>
              </w:rPr>
              <w:t xml:space="preserve">ACCOUNTS </w:t>
            </w:r>
          </w:p>
          <w:p w14:paraId="4966832C" w14:textId="77777777" w:rsidR="002330C5" w:rsidRPr="00C33B3F" w:rsidRDefault="00583F2E" w:rsidP="00FA4F68">
            <w:pPr>
              <w:pStyle w:val="Heading4"/>
              <w:jc w:val="both"/>
              <w:rPr>
                <w:b/>
              </w:rPr>
            </w:pPr>
            <w:r w:rsidRPr="00C33B3F">
              <w:rPr>
                <w:b/>
              </w:rPr>
              <w:t>SARAVANA FOODS STUFF FACTORY L.L.C</w:t>
            </w:r>
            <w:r w:rsidR="002330C5" w:rsidRPr="00C33B3F">
              <w:rPr>
                <w:b/>
              </w:rPr>
              <w:t xml:space="preserve">&amp;S </w:t>
            </w:r>
          </w:p>
          <w:p w14:paraId="7F66F24A" w14:textId="6210CE7E" w:rsidR="00FA4F68" w:rsidRPr="00C33B3F" w:rsidRDefault="002330C5" w:rsidP="00FA4F68">
            <w:pPr>
              <w:pStyle w:val="Heading4"/>
              <w:jc w:val="both"/>
              <w:rPr>
                <w:b/>
              </w:rPr>
            </w:pPr>
            <w:r w:rsidRPr="00C33B3F">
              <w:rPr>
                <w:b/>
              </w:rPr>
              <w:t>SUNLIGHT ELECTRO MECHANICAL COMPANY LLC</w:t>
            </w:r>
          </w:p>
          <w:p w14:paraId="14DCADFB" w14:textId="235FE082" w:rsidR="002330C5" w:rsidRPr="002330C5" w:rsidRDefault="002330C5" w:rsidP="002330C5"/>
          <w:p w14:paraId="56BD800B" w14:textId="2483F811" w:rsidR="00583F2E" w:rsidRPr="00F412DC" w:rsidRDefault="00583F2E" w:rsidP="00583F2E">
            <w:pPr>
              <w:pStyle w:val="Date"/>
              <w:jc w:val="both"/>
              <w:rPr>
                <w:rFonts w:asciiTheme="majorHAnsi" w:hAnsiTheme="majorHAnsi"/>
                <w:b/>
                <w:bCs/>
                <w:sz w:val="24"/>
                <w:szCs w:val="32"/>
              </w:rPr>
            </w:pPr>
            <w:r w:rsidRPr="00F412DC">
              <w:rPr>
                <w:rFonts w:asciiTheme="majorHAnsi" w:hAnsiTheme="majorHAnsi"/>
                <w:b/>
                <w:bCs/>
                <w:sz w:val="24"/>
                <w:szCs w:val="32"/>
              </w:rPr>
              <w:t>JAN 2016–PRESENT</w:t>
            </w:r>
          </w:p>
          <w:p w14:paraId="6AC616D9" w14:textId="61B61F47" w:rsidR="00583F2E" w:rsidRPr="00F412DC" w:rsidRDefault="00583F2E" w:rsidP="00583F2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Performed accounts payable functions for manufacturing expenses.</w:t>
            </w:r>
          </w:p>
          <w:p w14:paraId="4C677938" w14:textId="77777777" w:rsidR="00583F2E" w:rsidRPr="00F412DC" w:rsidRDefault="00583F2E" w:rsidP="00583F2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Managed vendor accounts, generating weekly on demand cheques.</w:t>
            </w:r>
          </w:p>
          <w:p w14:paraId="38A232E2" w14:textId="77777777" w:rsidR="00583F2E" w:rsidRPr="00F412DC" w:rsidRDefault="00583F2E" w:rsidP="00583F2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Managed financial departments with responsibility for Budgets, Forecasting, Payroll, Accounts Payable and Receivable.</w:t>
            </w:r>
          </w:p>
          <w:p w14:paraId="4186E443" w14:textId="7EE4D636" w:rsidR="00583F2E" w:rsidRPr="00F412DC" w:rsidRDefault="00583F2E" w:rsidP="00583F2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Created budgets and forecasts for the management group.</w:t>
            </w:r>
          </w:p>
          <w:p w14:paraId="6EEFC836" w14:textId="77777777" w:rsidR="00583F2E" w:rsidRPr="00F412DC" w:rsidRDefault="00583F2E" w:rsidP="00583F2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Ensured compliance with accounting deadlines.</w:t>
            </w:r>
          </w:p>
          <w:p w14:paraId="7FE0B2B4" w14:textId="77777777" w:rsidR="00583F2E" w:rsidRPr="00F412DC" w:rsidRDefault="00583F2E" w:rsidP="00583F2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Prepared company accounts and tax returns for audit.</w:t>
            </w:r>
          </w:p>
          <w:p w14:paraId="7C7D9C89" w14:textId="5418E346" w:rsidR="008F540F" w:rsidRPr="00F412DC" w:rsidRDefault="00583F2E" w:rsidP="008F540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Coordinated monthly payroll functions for 200+ employees.</w:t>
            </w:r>
          </w:p>
          <w:p w14:paraId="53387D40" w14:textId="1A702279" w:rsidR="008F540F" w:rsidRPr="00F412DC" w:rsidRDefault="008F540F" w:rsidP="008F540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 xml:space="preserve">Completed entire month end close process (prepared and analyzed monthly journal entries as well as the </w:t>
            </w:r>
            <w:r w:rsidRPr="00F412DC">
              <w:rPr>
                <w:rFonts w:asciiTheme="majorHAnsi" w:hAnsiTheme="majorHAnsi"/>
              </w:rPr>
              <w:lastRenderedPageBreak/>
              <w:t xml:space="preserve">Cash Flow, Balance Sheet, Income Statement, and Trial Balance financial statements and Earnings </w:t>
            </w:r>
          </w:p>
          <w:p w14:paraId="3929DA17" w14:textId="77777777" w:rsidR="008F540F" w:rsidRPr="00F412DC" w:rsidRDefault="008F540F" w:rsidP="008F540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Completed account reconciliations and analysis of critical Balance Sheet accounts</w:t>
            </w:r>
          </w:p>
          <w:p w14:paraId="18DDB161" w14:textId="77777777" w:rsidR="0018584E" w:rsidRPr="00F412DC" w:rsidRDefault="008F540F" w:rsidP="0018584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Worked closely with internal as well as with external auditors during quarterly reviews as well as the annual integrated audi</w:t>
            </w:r>
            <w:r w:rsidR="007D7B1B" w:rsidRPr="00F412DC">
              <w:rPr>
                <w:rFonts w:asciiTheme="majorHAnsi" w:hAnsiTheme="majorHAnsi"/>
              </w:rPr>
              <w:t>t.</w:t>
            </w:r>
          </w:p>
          <w:p w14:paraId="7D000C4D" w14:textId="4B15A813" w:rsidR="0018584E" w:rsidRPr="00F412DC" w:rsidRDefault="0018584E" w:rsidP="0018584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Coordinated the responsibilities between the team members to complete tasks before deadline,</w:t>
            </w:r>
          </w:p>
          <w:p w14:paraId="05E4D339" w14:textId="77777777" w:rsidR="0018584E" w:rsidRPr="00F412DC" w:rsidRDefault="0018584E" w:rsidP="0018584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Assisted supervisor make monthly closing process, organized processes and procedures to support</w:t>
            </w:r>
          </w:p>
          <w:p w14:paraId="3687DEE4" w14:textId="77777777" w:rsidR="0018584E" w:rsidRPr="00F412DC" w:rsidRDefault="0018584E" w:rsidP="0018584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Maintained the contact with various departments on gathering the invoice payables and receivables</w:t>
            </w:r>
          </w:p>
          <w:p w14:paraId="6999B995" w14:textId="157E989D" w:rsidR="008F540F" w:rsidRPr="00F412DC" w:rsidRDefault="0018584E" w:rsidP="0018584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</w:rPr>
              <w:t>Reviewed the payment vouchers and checked receipt vouchers before posting to ledger</w:t>
            </w:r>
          </w:p>
        </w:tc>
        <w:bookmarkStart w:id="0" w:name="_GoBack"/>
        <w:bookmarkEnd w:id="0"/>
      </w:tr>
      <w:tr w:rsidR="006D409C" w:rsidRPr="00F412DC" w14:paraId="533E3E61" w14:textId="77777777" w:rsidTr="002E65FC">
        <w:trPr>
          <w:trHeight w:val="701"/>
        </w:trPr>
        <w:tc>
          <w:tcPr>
            <w:tcW w:w="4246" w:type="dxa"/>
            <w:vMerge/>
            <w:vAlign w:val="bottom"/>
          </w:tcPr>
          <w:p w14:paraId="232459C3" w14:textId="710B3618" w:rsidR="006D409C" w:rsidRPr="00F412DC" w:rsidRDefault="006D409C" w:rsidP="00776643">
            <w:pPr>
              <w:ind w:right="0"/>
              <w:rPr>
                <w:rFonts w:asciiTheme="majorHAnsi" w:hAnsiTheme="majorHAnsi"/>
                <w:noProof/>
              </w:rPr>
            </w:pPr>
          </w:p>
        </w:tc>
        <w:tc>
          <w:tcPr>
            <w:tcW w:w="724" w:type="dxa"/>
            <w:shd w:val="clear" w:color="auto" w:fill="935309" w:themeFill="accent2" w:themeFillShade="80"/>
          </w:tcPr>
          <w:p w14:paraId="449446DC" w14:textId="77777777" w:rsidR="006D409C" w:rsidRPr="00F412DC" w:rsidRDefault="006D409C" w:rsidP="00776643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</w:tc>
        <w:tc>
          <w:tcPr>
            <w:tcW w:w="6355" w:type="dxa"/>
            <w:shd w:val="clear" w:color="auto" w:fill="935309" w:themeFill="accent2" w:themeFillShade="80"/>
            <w:vAlign w:val="center"/>
          </w:tcPr>
          <w:p w14:paraId="076F4888" w14:textId="77777777" w:rsidR="006D409C" w:rsidRPr="00F412DC" w:rsidRDefault="005B13F9" w:rsidP="00776643">
            <w:pPr>
              <w:pStyle w:val="Heading1"/>
              <w:rPr>
                <w:b/>
              </w:rPr>
            </w:pPr>
            <w:r w:rsidRPr="00F412DC">
              <w:t>EDUCATION</w:t>
            </w:r>
          </w:p>
        </w:tc>
      </w:tr>
      <w:tr w:rsidR="001C27EE" w:rsidRPr="00F412DC" w14:paraId="35679D68" w14:textId="77777777" w:rsidTr="002E65FC">
        <w:trPr>
          <w:trHeight w:val="701"/>
        </w:trPr>
        <w:tc>
          <w:tcPr>
            <w:tcW w:w="4246" w:type="dxa"/>
            <w:vAlign w:val="bottom"/>
          </w:tcPr>
          <w:p w14:paraId="15EBF931" w14:textId="2C98FC0E" w:rsidR="001C27EE" w:rsidRPr="00F412DC" w:rsidRDefault="001C27EE" w:rsidP="00776643">
            <w:pPr>
              <w:ind w:right="0"/>
              <w:rPr>
                <w:rFonts w:asciiTheme="majorHAnsi" w:hAnsiTheme="majorHAnsi"/>
                <w:noProof/>
              </w:rPr>
            </w:pPr>
          </w:p>
        </w:tc>
        <w:tc>
          <w:tcPr>
            <w:tcW w:w="724" w:type="dxa"/>
            <w:shd w:val="clear" w:color="auto" w:fill="auto"/>
          </w:tcPr>
          <w:p w14:paraId="18C37A23" w14:textId="77777777" w:rsidR="001C27EE" w:rsidRPr="00F412DC" w:rsidRDefault="00A51286" w:rsidP="00776643">
            <w:pPr>
              <w:tabs>
                <w:tab w:val="left" w:pos="990"/>
              </w:tabs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387C44C1" wp14:editId="432457DD">
                      <wp:extent cx="227812" cy="311173"/>
                      <wp:effectExtent l="0" t="3810" r="0" b="0"/>
                      <wp:docPr id="5" name="Right Tri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2118FA" w14:textId="77777777" w:rsidR="002E65FC" w:rsidRPr="00AF4EA4" w:rsidRDefault="002E65FC" w:rsidP="00A51286">
                                  <w:pPr>
                                    <w:jc w:val="center"/>
                                    <w:rPr>
                                      <w:color w:val="444D26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7C44C1" id="_x0000_s1028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" adj="-11796480,,5400" path="m2426,347348c2024,270140,402,77580,,372l346895,,2426,347348xe" fillcolor="#7c9163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682118FA" w14:textId="77777777" w:rsidR="002E65FC" w:rsidRPr="00AF4EA4" w:rsidRDefault="002E65FC" w:rsidP="00A51286">
                            <w:pPr>
                              <w:jc w:val="center"/>
                              <w:rPr>
                                <w:color w:val="444D26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55" w:type="dxa"/>
            <w:shd w:val="clear" w:color="auto" w:fill="auto"/>
            <w:vAlign w:val="center"/>
          </w:tcPr>
          <w:p w14:paraId="6273C495" w14:textId="22C51D78" w:rsidR="001C27EE" w:rsidRPr="00F412DC" w:rsidRDefault="001C27EE" w:rsidP="001C27EE">
            <w:pPr>
              <w:rPr>
                <w:rFonts w:asciiTheme="majorHAnsi" w:hAnsiTheme="majorHAnsi"/>
                <w:b/>
                <w:caps/>
              </w:rPr>
            </w:pPr>
            <w:r w:rsidRPr="00F412DC">
              <w:rPr>
                <w:rFonts w:asciiTheme="majorHAnsi" w:hAnsiTheme="majorHAnsi"/>
                <w:b/>
                <w:caps/>
              </w:rPr>
              <w:t>B</w:t>
            </w:r>
            <w:r w:rsidR="00D67739" w:rsidRPr="00F412DC">
              <w:rPr>
                <w:rFonts w:asciiTheme="majorHAnsi" w:hAnsiTheme="majorHAnsi"/>
                <w:b/>
                <w:caps/>
              </w:rPr>
              <w:t xml:space="preserve">achelor of </w:t>
            </w:r>
            <w:r w:rsidR="002E65FC" w:rsidRPr="00F412DC">
              <w:rPr>
                <w:rFonts w:asciiTheme="majorHAnsi" w:hAnsiTheme="majorHAnsi"/>
                <w:b/>
                <w:caps/>
              </w:rPr>
              <w:t>technology in</w:t>
            </w:r>
            <w:r w:rsidR="008F540F" w:rsidRPr="00F412DC">
              <w:rPr>
                <w:rFonts w:asciiTheme="majorHAnsi" w:hAnsiTheme="majorHAnsi"/>
                <w:b/>
                <w:caps/>
              </w:rPr>
              <w:t xml:space="preserve"> computer science </w:t>
            </w:r>
            <w:r w:rsidR="002E65FC" w:rsidRPr="00F412DC">
              <w:rPr>
                <w:rFonts w:asciiTheme="majorHAnsi" w:hAnsiTheme="majorHAnsi"/>
                <w:b/>
                <w:caps/>
              </w:rPr>
              <w:t>engineering</w:t>
            </w:r>
          </w:p>
          <w:p w14:paraId="7F0837B1" w14:textId="11D35461" w:rsidR="007D7B1B" w:rsidRDefault="007D7B1B" w:rsidP="001C27EE">
            <w:pPr>
              <w:rPr>
                <w:rFonts w:asciiTheme="majorHAnsi" w:hAnsiTheme="majorHAnsi"/>
                <w:b/>
                <w:caps/>
                <w:color w:val="536142" w:themeColor="accent1" w:themeShade="80"/>
              </w:rPr>
            </w:pPr>
            <w:r w:rsidRPr="00F412DC">
              <w:rPr>
                <w:rFonts w:asciiTheme="majorHAnsi" w:hAnsiTheme="majorHAnsi"/>
                <w:b/>
                <w:caps/>
                <w:color w:val="536142" w:themeColor="accent1" w:themeShade="80"/>
              </w:rPr>
              <w:t>ANNA University, chennai</w:t>
            </w:r>
          </w:p>
          <w:p w14:paraId="16F6023D" w14:textId="77777777" w:rsidR="00C00B32" w:rsidRPr="00F412DC" w:rsidRDefault="00C00B32" w:rsidP="001C27EE">
            <w:pPr>
              <w:rPr>
                <w:rFonts w:asciiTheme="majorHAnsi" w:hAnsiTheme="majorHAnsi"/>
                <w:b/>
                <w:caps/>
                <w:color w:val="536142" w:themeColor="accent1" w:themeShade="80"/>
              </w:rPr>
            </w:pPr>
          </w:p>
          <w:p w14:paraId="2A39438A" w14:textId="7FF03DC3" w:rsidR="00C00B32" w:rsidRDefault="00C00B32" w:rsidP="00313703">
            <w:pPr>
              <w:rPr>
                <w:rFonts w:asciiTheme="majorHAnsi" w:hAnsiTheme="majorHAnsi"/>
                <w:b/>
                <w:caps/>
              </w:rPr>
            </w:pPr>
            <w:r>
              <w:rPr>
                <w:rFonts w:asciiTheme="majorHAnsi" w:hAnsiTheme="majorHAnsi"/>
                <w:b/>
                <w:caps/>
              </w:rPr>
              <w:t xml:space="preserve">master of </w:t>
            </w:r>
            <w:r w:rsidRPr="00F412DC">
              <w:rPr>
                <w:rFonts w:asciiTheme="majorHAnsi" w:hAnsiTheme="majorHAnsi"/>
                <w:b/>
                <w:caps/>
              </w:rPr>
              <w:t>buisness ADMINISTRATION</w:t>
            </w:r>
            <w:r>
              <w:rPr>
                <w:rFonts w:asciiTheme="majorHAnsi" w:hAnsiTheme="majorHAnsi"/>
                <w:b/>
                <w:caps/>
              </w:rPr>
              <w:t xml:space="preserve"> in  human resource</w:t>
            </w:r>
          </w:p>
          <w:p w14:paraId="288ACFB6" w14:textId="78DBACBC" w:rsidR="007D7B1B" w:rsidRPr="00C00B32" w:rsidRDefault="00C00B32" w:rsidP="00313703">
            <w:pPr>
              <w:rPr>
                <w:rFonts w:asciiTheme="majorHAnsi" w:hAnsiTheme="majorHAnsi"/>
                <w:b/>
                <w:caps/>
                <w:color w:val="536142" w:themeColor="accent1" w:themeShade="80"/>
              </w:rPr>
            </w:pPr>
            <w:r>
              <w:rPr>
                <w:rFonts w:asciiTheme="majorHAnsi" w:hAnsiTheme="majorHAnsi"/>
                <w:b/>
                <w:caps/>
                <w:color w:val="536142" w:themeColor="accent1" w:themeShade="80"/>
              </w:rPr>
              <w:t>vinayaka missions university</w:t>
            </w:r>
          </w:p>
          <w:p w14:paraId="76C09574" w14:textId="77777777" w:rsidR="00C00B32" w:rsidRPr="00F412DC" w:rsidRDefault="00C00B32" w:rsidP="00313703">
            <w:pPr>
              <w:rPr>
                <w:rFonts w:asciiTheme="majorHAnsi" w:hAnsiTheme="majorHAnsi"/>
              </w:rPr>
            </w:pPr>
          </w:p>
          <w:p w14:paraId="1C0D763D" w14:textId="327E04DD" w:rsidR="007D7B1B" w:rsidRPr="00F412DC" w:rsidRDefault="007D7B1B" w:rsidP="007D7B1B">
            <w:pPr>
              <w:rPr>
                <w:rFonts w:asciiTheme="majorHAnsi" w:hAnsiTheme="majorHAnsi"/>
                <w:b/>
                <w:caps/>
              </w:rPr>
            </w:pPr>
            <w:r w:rsidRPr="00F412DC">
              <w:rPr>
                <w:rFonts w:asciiTheme="majorHAnsi" w:hAnsiTheme="majorHAnsi"/>
                <w:b/>
                <w:caps/>
              </w:rPr>
              <w:t xml:space="preserve">Diploma in buisness ADMINISTRATION in banking and finacial service MANAGEMENT </w:t>
            </w:r>
          </w:p>
          <w:p w14:paraId="4B7DD003" w14:textId="70CD74C1" w:rsidR="007D7B1B" w:rsidRPr="00F412DC" w:rsidRDefault="007D7B1B" w:rsidP="007D7B1B">
            <w:pPr>
              <w:rPr>
                <w:rFonts w:asciiTheme="majorHAnsi" w:hAnsiTheme="majorHAnsi"/>
                <w:b/>
                <w:caps/>
                <w:color w:val="536142" w:themeColor="accent1" w:themeShade="80"/>
              </w:rPr>
            </w:pPr>
            <w:r w:rsidRPr="00F412DC">
              <w:rPr>
                <w:rFonts w:asciiTheme="majorHAnsi" w:hAnsiTheme="majorHAnsi"/>
                <w:b/>
                <w:caps/>
                <w:color w:val="536142" w:themeColor="accent1" w:themeShade="80"/>
              </w:rPr>
              <w:t>IIBM, delhi</w:t>
            </w:r>
          </w:p>
          <w:p w14:paraId="479F429A" w14:textId="55B5BFC2" w:rsidR="00E8342D" w:rsidRPr="00F412DC" w:rsidRDefault="00E8342D" w:rsidP="00313703">
            <w:pPr>
              <w:rPr>
                <w:rFonts w:asciiTheme="majorHAnsi" w:hAnsiTheme="majorHAnsi"/>
              </w:rPr>
            </w:pPr>
          </w:p>
          <w:p w14:paraId="2D1A47B6" w14:textId="3D11F23B" w:rsidR="007D7B1B" w:rsidRPr="00F412DC" w:rsidRDefault="007D7B1B" w:rsidP="007D7B1B">
            <w:pPr>
              <w:rPr>
                <w:rFonts w:asciiTheme="majorHAnsi" w:hAnsiTheme="majorHAnsi"/>
                <w:b/>
                <w:caps/>
              </w:rPr>
            </w:pPr>
            <w:r w:rsidRPr="00F412DC">
              <w:rPr>
                <w:rFonts w:asciiTheme="majorHAnsi" w:hAnsiTheme="majorHAnsi"/>
                <w:b/>
                <w:caps/>
              </w:rPr>
              <w:t>Diploma in indian and foreign accounting</w:t>
            </w:r>
          </w:p>
          <w:p w14:paraId="643DDE24" w14:textId="730F4D3F" w:rsidR="007D7B1B" w:rsidRPr="00F412DC" w:rsidRDefault="007D7B1B" w:rsidP="007D7B1B">
            <w:pPr>
              <w:rPr>
                <w:rFonts w:asciiTheme="majorHAnsi" w:hAnsiTheme="majorHAnsi"/>
                <w:b/>
                <w:caps/>
                <w:color w:val="536142" w:themeColor="accent1" w:themeShade="80"/>
              </w:rPr>
            </w:pPr>
            <w:r w:rsidRPr="00F412DC">
              <w:rPr>
                <w:rFonts w:asciiTheme="majorHAnsi" w:hAnsiTheme="majorHAnsi"/>
                <w:b/>
                <w:caps/>
                <w:color w:val="536142" w:themeColor="accent1" w:themeShade="80"/>
              </w:rPr>
              <w:t>I</w:t>
            </w:r>
            <w:r w:rsidR="0018584E" w:rsidRPr="00F412DC">
              <w:rPr>
                <w:rFonts w:asciiTheme="majorHAnsi" w:hAnsiTheme="majorHAnsi"/>
                <w:b/>
                <w:caps/>
                <w:color w:val="536142" w:themeColor="accent1" w:themeShade="80"/>
              </w:rPr>
              <w:t>AB</w:t>
            </w:r>
            <w:r w:rsidRPr="00F412DC">
              <w:rPr>
                <w:rFonts w:asciiTheme="majorHAnsi" w:hAnsiTheme="majorHAnsi"/>
                <w:b/>
                <w:caps/>
                <w:color w:val="536142" w:themeColor="accent1" w:themeShade="80"/>
              </w:rPr>
              <w:t xml:space="preserve">, </w:t>
            </w:r>
            <w:r w:rsidR="005C3AAD">
              <w:rPr>
                <w:rFonts w:asciiTheme="majorHAnsi" w:hAnsiTheme="majorHAnsi"/>
                <w:b/>
                <w:caps/>
                <w:color w:val="536142" w:themeColor="accent1" w:themeShade="80"/>
              </w:rPr>
              <w:t>U</w:t>
            </w:r>
            <w:r w:rsidR="00C00B32">
              <w:rPr>
                <w:rFonts w:asciiTheme="majorHAnsi" w:hAnsiTheme="majorHAnsi"/>
                <w:b/>
                <w:caps/>
                <w:color w:val="536142" w:themeColor="accent1" w:themeShade="80"/>
              </w:rPr>
              <w:t>k</w:t>
            </w:r>
          </w:p>
          <w:p w14:paraId="0E49845D" w14:textId="17FE6F06" w:rsidR="00C06ACB" w:rsidRPr="00F412DC" w:rsidRDefault="00C06ACB" w:rsidP="00C06ACB">
            <w:pPr>
              <w:rPr>
                <w:rFonts w:asciiTheme="majorHAnsi" w:hAnsiTheme="majorHAnsi"/>
              </w:rPr>
            </w:pPr>
          </w:p>
        </w:tc>
      </w:tr>
    </w:tbl>
    <w:p w14:paraId="630E6C68" w14:textId="585A03B2" w:rsidR="001C27EE" w:rsidRPr="00F412DC" w:rsidRDefault="001C27EE" w:rsidP="00926EE5">
      <w:pPr>
        <w:jc w:val="right"/>
        <w:rPr>
          <w:rFonts w:asciiTheme="majorHAnsi" w:hAnsiTheme="majorHAnsi"/>
          <w:color w:val="808080" w:themeColor="background1" w:themeShade="80"/>
        </w:rPr>
      </w:pPr>
    </w:p>
    <w:tbl>
      <w:tblPr>
        <w:tblpPr w:leftFromText="180" w:rightFromText="180" w:vertAnchor="text" w:horzAnchor="margin" w:tblpXSpec="right" w:tblpY="51"/>
        <w:tblW w:w="3203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6759"/>
      </w:tblGrid>
      <w:tr w:rsidR="00C06ACB" w:rsidRPr="00F412DC" w14:paraId="732E9016" w14:textId="77777777" w:rsidTr="00986529">
        <w:trPr>
          <w:trHeight w:val="677"/>
        </w:trPr>
        <w:tc>
          <w:tcPr>
            <w:tcW w:w="753" w:type="dxa"/>
            <w:shd w:val="clear" w:color="auto" w:fill="935309" w:themeFill="accent2" w:themeFillShade="80"/>
          </w:tcPr>
          <w:p w14:paraId="48C38C76" w14:textId="77777777" w:rsidR="00C06ACB" w:rsidRPr="00F412DC" w:rsidRDefault="00C06ACB" w:rsidP="00C06ACB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</w:tc>
        <w:tc>
          <w:tcPr>
            <w:tcW w:w="6627" w:type="dxa"/>
            <w:shd w:val="clear" w:color="auto" w:fill="935309" w:themeFill="accent2" w:themeFillShade="80"/>
            <w:vAlign w:val="center"/>
          </w:tcPr>
          <w:p w14:paraId="10F07113" w14:textId="742B9CD8" w:rsidR="00C06ACB" w:rsidRPr="00F412DC" w:rsidRDefault="00C06ACB" w:rsidP="00C06ACB">
            <w:pPr>
              <w:pStyle w:val="Heading1"/>
              <w:rPr>
                <w:b/>
              </w:rPr>
            </w:pPr>
            <w:r w:rsidRPr="00F412DC">
              <w:t xml:space="preserve">DECLARATION </w:t>
            </w:r>
          </w:p>
        </w:tc>
      </w:tr>
      <w:tr w:rsidR="00986529" w:rsidRPr="00F412DC" w14:paraId="108B61CF" w14:textId="77777777" w:rsidTr="00986529">
        <w:trPr>
          <w:trHeight w:val="677"/>
        </w:trPr>
        <w:tc>
          <w:tcPr>
            <w:tcW w:w="753" w:type="dxa"/>
            <w:shd w:val="clear" w:color="auto" w:fill="auto"/>
          </w:tcPr>
          <w:p w14:paraId="5C5A7FF2" w14:textId="77777777" w:rsidR="00986529" w:rsidRPr="00F412DC" w:rsidRDefault="00986529" w:rsidP="00986529">
            <w:pPr>
              <w:tabs>
                <w:tab w:val="left" w:pos="990"/>
              </w:tabs>
              <w:rPr>
                <w:rFonts w:asciiTheme="majorHAnsi" w:hAnsiTheme="majorHAnsi"/>
              </w:rPr>
            </w:pPr>
            <w:r w:rsidRPr="00F412DC">
              <w:rPr>
                <w:rFonts w:asciiTheme="majorHAnsi" w:hAnsiTheme="majorHAnsi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4E33F06E" wp14:editId="399B8893">
                      <wp:extent cx="227812" cy="311173"/>
                      <wp:effectExtent l="0" t="3810" r="0" b="0"/>
                      <wp:docPr id="15" name="Right Tri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AF14F4" w14:textId="77777777" w:rsidR="00986529" w:rsidRPr="00AF4EA4" w:rsidRDefault="00986529" w:rsidP="00C06ACB">
                                  <w:pPr>
                                    <w:jc w:val="center"/>
                                    <w:rPr>
                                      <w:color w:val="444D26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33F06E" id="_x0000_s1029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" adj="-11796480,,5400" path="m2426,347348c2024,270140,402,77580,,372l346895,,2426,347348xe" fillcolor="#7c9163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25AF14F4" w14:textId="77777777" w:rsidR="00986529" w:rsidRPr="00AF4EA4" w:rsidRDefault="00986529" w:rsidP="00C06ACB">
                            <w:pPr>
                              <w:jc w:val="center"/>
                              <w:rPr>
                                <w:color w:val="444D26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3FE05E27" w14:textId="77777777" w:rsidR="00986529" w:rsidRPr="00F412DC" w:rsidRDefault="00986529" w:rsidP="00986529">
            <w:pPr>
              <w:rPr>
                <w:rFonts w:asciiTheme="majorHAnsi" w:hAnsiTheme="majorHAnsi"/>
                <w:sz w:val="24"/>
                <w:szCs w:val="28"/>
              </w:rPr>
            </w:pPr>
            <w:r w:rsidRPr="00F412DC">
              <w:rPr>
                <w:rFonts w:asciiTheme="majorHAnsi" w:hAnsiTheme="majorHAnsi"/>
                <w:sz w:val="24"/>
                <w:szCs w:val="28"/>
              </w:rPr>
              <w:t>I hereby declare the above said things are true to the best of my knowledge.</w:t>
            </w:r>
          </w:p>
          <w:p w14:paraId="248BE525" w14:textId="77777777" w:rsidR="00986529" w:rsidRPr="00F412DC" w:rsidRDefault="00986529" w:rsidP="00986529">
            <w:pPr>
              <w:rPr>
                <w:rFonts w:asciiTheme="majorHAnsi" w:hAnsiTheme="majorHAnsi"/>
                <w:sz w:val="24"/>
                <w:szCs w:val="28"/>
              </w:rPr>
            </w:pPr>
          </w:p>
          <w:p w14:paraId="7C454C85" w14:textId="77777777" w:rsidR="00986529" w:rsidRPr="00F412DC" w:rsidRDefault="00986529" w:rsidP="00986529">
            <w:pPr>
              <w:rPr>
                <w:rFonts w:asciiTheme="majorHAnsi" w:hAnsiTheme="majorHAnsi"/>
                <w:sz w:val="24"/>
                <w:szCs w:val="28"/>
              </w:rPr>
            </w:pPr>
          </w:p>
          <w:p w14:paraId="497F9B99" w14:textId="77777777" w:rsidR="00986529" w:rsidRPr="00F412DC" w:rsidRDefault="00986529" w:rsidP="00986529">
            <w:pPr>
              <w:rPr>
                <w:rFonts w:asciiTheme="majorHAnsi" w:hAnsiTheme="majorHAnsi"/>
                <w:sz w:val="24"/>
                <w:szCs w:val="28"/>
              </w:rPr>
            </w:pPr>
          </w:p>
          <w:p w14:paraId="1DF30ECC" w14:textId="481AE141" w:rsidR="00986529" w:rsidRPr="00F412DC" w:rsidRDefault="00986529" w:rsidP="00986529">
            <w:pPr>
              <w:rPr>
                <w:rFonts w:asciiTheme="majorHAnsi" w:hAnsiTheme="majorHAnsi"/>
                <w:sz w:val="24"/>
                <w:szCs w:val="28"/>
              </w:rPr>
            </w:pPr>
            <w:r w:rsidRPr="00F412DC">
              <w:rPr>
                <w:rFonts w:asciiTheme="majorHAnsi" w:hAnsiTheme="majorHAnsi"/>
                <w:sz w:val="24"/>
                <w:szCs w:val="28"/>
              </w:rPr>
              <w:t xml:space="preserve">                                                                     Vignesh Krishnan</w:t>
            </w:r>
          </w:p>
        </w:tc>
      </w:tr>
    </w:tbl>
    <w:p w14:paraId="17B7026D" w14:textId="57131758" w:rsidR="00C06ACB" w:rsidRPr="00F412DC" w:rsidRDefault="00C06ACB" w:rsidP="00926EE5">
      <w:pPr>
        <w:jc w:val="right"/>
        <w:rPr>
          <w:rFonts w:asciiTheme="majorHAnsi" w:hAnsiTheme="majorHAnsi"/>
          <w:color w:val="808080" w:themeColor="background1" w:themeShade="80"/>
        </w:rPr>
      </w:pPr>
    </w:p>
    <w:p w14:paraId="127378E4" w14:textId="72F18835" w:rsidR="00C06ACB" w:rsidRPr="00F412DC" w:rsidRDefault="00C06ACB" w:rsidP="00926EE5">
      <w:pPr>
        <w:jc w:val="right"/>
        <w:rPr>
          <w:rFonts w:asciiTheme="majorHAnsi" w:hAnsiTheme="majorHAnsi"/>
          <w:color w:val="808080" w:themeColor="background1" w:themeShade="80"/>
        </w:rPr>
      </w:pPr>
    </w:p>
    <w:p w14:paraId="3703611A" w14:textId="629EC58B" w:rsidR="00C06ACB" w:rsidRPr="00F412DC" w:rsidRDefault="00986529" w:rsidP="00926EE5">
      <w:pPr>
        <w:jc w:val="right"/>
        <w:rPr>
          <w:rFonts w:asciiTheme="majorHAnsi" w:hAnsiTheme="majorHAnsi"/>
          <w:color w:val="808080" w:themeColor="background1" w:themeShade="80"/>
        </w:rPr>
      </w:pPr>
      <w:r w:rsidRPr="00F412DC">
        <w:rPr>
          <w:rFonts w:asciiTheme="majorHAnsi" w:hAnsiTheme="majorHAnsi"/>
          <w:noProof/>
          <w:color w:val="808080" w:themeColor="background1" w:themeShade="80"/>
          <w:lang w:eastAsia="en-US"/>
        </w:rPr>
        <w:drawing>
          <wp:anchor distT="0" distB="0" distL="114300" distR="114300" simplePos="0" relativeHeight="251658240" behindDoc="1" locked="0" layoutInCell="1" allowOverlap="1" wp14:anchorId="000D414A" wp14:editId="465AB798">
            <wp:simplePos x="0" y="0"/>
            <wp:positionH relativeFrom="column">
              <wp:posOffset>15078</wp:posOffset>
            </wp:positionH>
            <wp:positionV relativeFrom="page">
              <wp:posOffset>7835900</wp:posOffset>
            </wp:positionV>
            <wp:extent cx="3136900" cy="2052955"/>
            <wp:effectExtent l="0" t="0" r="6350" b="4445"/>
            <wp:wrapTight wrapText="bothSides">
              <wp:wrapPolygon edited="0">
                <wp:start x="0" y="0"/>
                <wp:lineTo x="0" y="21446"/>
                <wp:lineTo x="21513" y="21446"/>
                <wp:lineTo x="2151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ownloa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6ACB" w:rsidRPr="00F412DC" w:rsidSect="00F56513">
      <w:headerReference w:type="default" r:id="rId16"/>
      <w:pgSz w:w="12240" w:h="15840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75755" w14:textId="77777777" w:rsidR="004C2680" w:rsidRDefault="004C2680" w:rsidP="00C51CF5">
      <w:r>
        <w:separator/>
      </w:r>
    </w:p>
  </w:endnote>
  <w:endnote w:type="continuationSeparator" w:id="0">
    <w:p w14:paraId="0232A582" w14:textId="77777777" w:rsidR="004C2680" w:rsidRDefault="004C2680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00000000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80119" w14:textId="77777777" w:rsidR="004C2680" w:rsidRDefault="004C2680" w:rsidP="00C51CF5">
      <w:r>
        <w:separator/>
      </w:r>
    </w:p>
  </w:footnote>
  <w:footnote w:type="continuationSeparator" w:id="0">
    <w:p w14:paraId="1C7A1039" w14:textId="77777777" w:rsidR="004C2680" w:rsidRDefault="004C2680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8121" w14:textId="77777777" w:rsidR="002E65FC" w:rsidRDefault="002E65F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B58246" wp14:editId="5D53984F">
              <wp:simplePos x="0" y="0"/>
              <wp:positionH relativeFrom="page">
                <wp:posOffset>228600</wp:posOffset>
              </wp:positionH>
              <wp:positionV relativeFrom="page">
                <wp:align>center</wp:align>
              </wp:positionV>
              <wp:extent cx="3005070" cy="9467090"/>
              <wp:effectExtent l="0" t="0" r="0" b="3175"/>
              <wp:wrapNone/>
              <wp:docPr id="4" name="Manual Input 4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46709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94100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3A0099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4" o:spid="_x0000_s1026" type="#_x0000_t118" style="position:absolute;margin-left:18pt;margin-top:0;width:236.6pt;height:745.45pt;z-index:-251657216;visibility:visible;mso-wrap-style:square;mso-width-percent:405;mso-height-percent:941;mso-wrap-distance-left:9pt;mso-wrap-distance-top:0;mso-wrap-distance-right:9pt;mso-wrap-distance-bottom:0;mso-position-horizontal:absolute;mso-position-horizontal-relative:page;mso-position-vertical:center;mso-position-vertical-relative:page;mso-width-percent:405;mso-height-percent:94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" fillcolor="#ecf0e9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C109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DA3E82"/>
    <w:multiLevelType w:val="hybridMultilevel"/>
    <w:tmpl w:val="6FD0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67B14"/>
    <w:multiLevelType w:val="hybridMultilevel"/>
    <w:tmpl w:val="1F8E0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21D129E"/>
    <w:multiLevelType w:val="hybridMultilevel"/>
    <w:tmpl w:val="D4FA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9AE7F18"/>
    <w:multiLevelType w:val="hybridMultilevel"/>
    <w:tmpl w:val="0A720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68"/>
    <w:rsid w:val="000521EF"/>
    <w:rsid w:val="000A545F"/>
    <w:rsid w:val="000F3BEA"/>
    <w:rsid w:val="0010314C"/>
    <w:rsid w:val="0015303E"/>
    <w:rsid w:val="00153B84"/>
    <w:rsid w:val="00172E22"/>
    <w:rsid w:val="00174398"/>
    <w:rsid w:val="0018584E"/>
    <w:rsid w:val="00196AAB"/>
    <w:rsid w:val="001A4D1A"/>
    <w:rsid w:val="001B0B3D"/>
    <w:rsid w:val="001C27EE"/>
    <w:rsid w:val="002330C5"/>
    <w:rsid w:val="00263C45"/>
    <w:rsid w:val="002E65FC"/>
    <w:rsid w:val="00302A8F"/>
    <w:rsid w:val="0031338C"/>
    <w:rsid w:val="00313703"/>
    <w:rsid w:val="003B0DB8"/>
    <w:rsid w:val="003D3A05"/>
    <w:rsid w:val="00431999"/>
    <w:rsid w:val="00443E2D"/>
    <w:rsid w:val="004C2680"/>
    <w:rsid w:val="005366D2"/>
    <w:rsid w:val="00572086"/>
    <w:rsid w:val="00573425"/>
    <w:rsid w:val="00583F2E"/>
    <w:rsid w:val="00597871"/>
    <w:rsid w:val="005B13F9"/>
    <w:rsid w:val="005C3AAD"/>
    <w:rsid w:val="005D47DE"/>
    <w:rsid w:val="005D6F74"/>
    <w:rsid w:val="005F364E"/>
    <w:rsid w:val="00621139"/>
    <w:rsid w:val="0062123A"/>
    <w:rsid w:val="00635EF0"/>
    <w:rsid w:val="00646E75"/>
    <w:rsid w:val="00663587"/>
    <w:rsid w:val="006D409C"/>
    <w:rsid w:val="00776643"/>
    <w:rsid w:val="00797579"/>
    <w:rsid w:val="007D0F5B"/>
    <w:rsid w:val="007D7B1B"/>
    <w:rsid w:val="008521F0"/>
    <w:rsid w:val="00870CB7"/>
    <w:rsid w:val="00882E29"/>
    <w:rsid w:val="008F290E"/>
    <w:rsid w:val="008F540F"/>
    <w:rsid w:val="0092312B"/>
    <w:rsid w:val="00926EE5"/>
    <w:rsid w:val="00942045"/>
    <w:rsid w:val="00964B9F"/>
    <w:rsid w:val="00986529"/>
    <w:rsid w:val="009F215D"/>
    <w:rsid w:val="00A51286"/>
    <w:rsid w:val="00A73BCA"/>
    <w:rsid w:val="00A75FCE"/>
    <w:rsid w:val="00AA2AC6"/>
    <w:rsid w:val="00AC5509"/>
    <w:rsid w:val="00AD08D8"/>
    <w:rsid w:val="00AF4EA4"/>
    <w:rsid w:val="00B0669D"/>
    <w:rsid w:val="00B16D3A"/>
    <w:rsid w:val="00B90CEF"/>
    <w:rsid w:val="00B95D4D"/>
    <w:rsid w:val="00BC38A0"/>
    <w:rsid w:val="00BD5BAD"/>
    <w:rsid w:val="00C00B32"/>
    <w:rsid w:val="00C06ACB"/>
    <w:rsid w:val="00C10C36"/>
    <w:rsid w:val="00C33B3F"/>
    <w:rsid w:val="00C51CF5"/>
    <w:rsid w:val="00C93D20"/>
    <w:rsid w:val="00CA407F"/>
    <w:rsid w:val="00D00A30"/>
    <w:rsid w:val="00D242CF"/>
    <w:rsid w:val="00D67739"/>
    <w:rsid w:val="00D8438A"/>
    <w:rsid w:val="00DC71AE"/>
    <w:rsid w:val="00E55D74"/>
    <w:rsid w:val="00E774C3"/>
    <w:rsid w:val="00E8342D"/>
    <w:rsid w:val="00E8541C"/>
    <w:rsid w:val="00F412DC"/>
    <w:rsid w:val="00F56513"/>
    <w:rsid w:val="00FA4F68"/>
    <w:rsid w:val="00FC5CD1"/>
    <w:rsid w:val="00FD27BC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E103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1B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A5B592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A4F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526041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935309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paragraph" w:styleId="BodyText">
    <w:name w:val="Body Text"/>
    <w:basedOn w:val="Normal"/>
    <w:link w:val="BodyTextChar"/>
    <w:uiPriority w:val="1"/>
    <w:unhideWhenUsed/>
    <w:qFormat/>
    <w:rsid w:val="005D6F74"/>
    <w:pPr>
      <w:spacing w:after="120"/>
      <w:ind w:right="0"/>
    </w:pPr>
    <w:rPr>
      <w:rFonts w:eastAsiaTheme="minorHAnsi"/>
      <w:color w:val="595959" w:themeColor="text1" w:themeTint="A6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D6F74"/>
    <w:rPr>
      <w:rFonts w:eastAsiaTheme="minorHAnsi"/>
      <w:color w:val="595959" w:themeColor="text1" w:themeTint="A6"/>
      <w:sz w:val="22"/>
      <w:szCs w:val="22"/>
      <w:lang w:eastAsia="en-US"/>
    </w:rPr>
  </w:style>
  <w:style w:type="character" w:customStyle="1" w:styleId="vanity-namedomain">
    <w:name w:val="vanity-name__domain"/>
    <w:basedOn w:val="DefaultParagraphFont"/>
    <w:rsid w:val="005D6F74"/>
  </w:style>
  <w:style w:type="paragraph" w:styleId="NoSpacing">
    <w:name w:val="No Spacing"/>
    <w:uiPriority w:val="1"/>
    <w:qFormat/>
    <w:rsid w:val="005D6F74"/>
    <w:pPr>
      <w:ind w:right="360"/>
    </w:pPr>
    <w:rPr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F68"/>
    <w:rPr>
      <w:rFonts w:asciiTheme="majorHAnsi" w:eastAsiaTheme="majorEastAsia" w:hAnsiTheme="majorHAnsi" w:cstheme="majorBidi"/>
      <w:i/>
      <w:iCs/>
      <w:color w:val="7C9163" w:themeColor="accent1" w:themeShade="B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B32"/>
    <w:rPr>
      <w:rFonts w:ascii="Franklin Gothic Medium" w:hAnsi="Franklin Gothic Medium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32"/>
    <w:rPr>
      <w:rFonts w:ascii="Franklin Gothic Medium" w:hAnsi="Franklin Gothic Medium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1B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A5B592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A4F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526041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935309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paragraph" w:styleId="BodyText">
    <w:name w:val="Body Text"/>
    <w:basedOn w:val="Normal"/>
    <w:link w:val="BodyTextChar"/>
    <w:uiPriority w:val="1"/>
    <w:unhideWhenUsed/>
    <w:qFormat/>
    <w:rsid w:val="005D6F74"/>
    <w:pPr>
      <w:spacing w:after="120"/>
      <w:ind w:right="0"/>
    </w:pPr>
    <w:rPr>
      <w:rFonts w:eastAsiaTheme="minorHAnsi"/>
      <w:color w:val="595959" w:themeColor="text1" w:themeTint="A6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D6F74"/>
    <w:rPr>
      <w:rFonts w:eastAsiaTheme="minorHAnsi"/>
      <w:color w:val="595959" w:themeColor="text1" w:themeTint="A6"/>
      <w:sz w:val="22"/>
      <w:szCs w:val="22"/>
      <w:lang w:eastAsia="en-US"/>
    </w:rPr>
  </w:style>
  <w:style w:type="character" w:customStyle="1" w:styleId="vanity-namedomain">
    <w:name w:val="vanity-name__domain"/>
    <w:basedOn w:val="DefaultParagraphFont"/>
    <w:rsid w:val="005D6F74"/>
  </w:style>
  <w:style w:type="paragraph" w:styleId="NoSpacing">
    <w:name w:val="No Spacing"/>
    <w:uiPriority w:val="1"/>
    <w:qFormat/>
    <w:rsid w:val="005D6F74"/>
    <w:pPr>
      <w:ind w:right="360"/>
    </w:pPr>
    <w:rPr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F68"/>
    <w:rPr>
      <w:rFonts w:asciiTheme="majorHAnsi" w:eastAsiaTheme="majorEastAsia" w:hAnsiTheme="majorHAnsi" w:cstheme="majorBidi"/>
      <w:i/>
      <w:iCs/>
      <w:color w:val="7C9163" w:themeColor="accent1" w:themeShade="B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B32"/>
    <w:rPr>
      <w:rFonts w:ascii="Franklin Gothic Medium" w:hAnsi="Franklin Gothic Medium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32"/>
    <w:rPr>
      <w:rFonts w:ascii="Franklin Gothic Medium" w:hAnsi="Franklin Gothic Medium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pin\AppData\Roaming\Microsoft\Templates\Marketing%20resume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Business acumen and interest.</c:v>
                </c:pt>
                <c:pt idx="1">
                  <c:v>Proficiency in IT.</c:v>
                </c:pt>
                <c:pt idx="2">
                  <c:v>Preparing accounts and tax returns</c:v>
                </c:pt>
                <c:pt idx="3">
                  <c:v>Puditing financial information</c:v>
                </c:pt>
                <c:pt idx="4">
                  <c:v>Corporate tax accounting</c:v>
                </c:pt>
                <c:pt idx="5">
                  <c:v>ERP and SAP</c:v>
                </c:pt>
                <c:pt idx="6">
                  <c:v>Communication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0.75</c:v>
                </c:pt>
                <c:pt idx="1">
                  <c:v>1</c:v>
                </c:pt>
                <c:pt idx="2">
                  <c:v>1</c:v>
                </c:pt>
                <c:pt idx="3">
                  <c:v>0.75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CB-42EF-AD72-EA03A74550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3772032"/>
        <c:axId val="133773568"/>
      </c:barChart>
      <c:catAx>
        <c:axId val="133772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773568"/>
        <c:crosses val="autoZero"/>
        <c:auto val="1"/>
        <c:lblAlgn val="ctr"/>
        <c:lblOffset val="100"/>
        <c:noMultiLvlLbl val="0"/>
      </c:catAx>
      <c:valAx>
        <c:axId val="13377356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3772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C0C5158CDB4333945FDFB15A9F6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A7D98-B970-4D81-B79A-E416190F0D07}"/>
      </w:docPartPr>
      <w:docPartBody>
        <w:p w:rsidR="00231167" w:rsidRDefault="00231167">
          <w:pPr>
            <w:pStyle w:val="25C0C5158CDB4333945FDFB15A9F6283"/>
          </w:pPr>
          <w:r>
            <w:t>SKILLS</w:t>
          </w:r>
        </w:p>
      </w:docPartBody>
    </w:docPart>
    <w:docPart>
      <w:docPartPr>
        <w:name w:val="5126152E366F46AE86A0100BC22EA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553B2-D2CA-42A0-A3EF-073DBC888919}"/>
      </w:docPartPr>
      <w:docPartBody>
        <w:p w:rsidR="00231167" w:rsidRDefault="00231167">
          <w:pPr>
            <w:pStyle w:val="5126152E366F46AE86A0100BC22EA81F"/>
          </w:pPr>
          <w:r w:rsidRPr="005D47DE">
            <w:t>Profile</w:t>
          </w:r>
        </w:p>
      </w:docPartBody>
    </w:docPart>
    <w:docPart>
      <w:docPartPr>
        <w:name w:val="029F1C05BD014F12925BF4A3254F0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C869-A734-4843-85CC-495618F1363C}"/>
      </w:docPartPr>
      <w:docPartBody>
        <w:p w:rsidR="00231167" w:rsidRDefault="00231167">
          <w:pPr>
            <w:pStyle w:val="029F1C05BD014F12925BF4A3254F067F"/>
          </w:pPr>
          <w:r w:rsidRPr="005D47DE">
            <w:rPr>
              <w:rStyle w:val="Heading2Char"/>
            </w:rPr>
            <w:t>CONTACT</w:t>
          </w:r>
        </w:p>
      </w:docPartBody>
    </w:docPart>
    <w:docPart>
      <w:docPartPr>
        <w:name w:val="0F72DEC67EB94F21854F240D0465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32470-6B90-4F34-9BD3-5387798A70BF}"/>
      </w:docPartPr>
      <w:docPartBody>
        <w:p w:rsidR="00231167" w:rsidRDefault="00231167">
          <w:pPr>
            <w:pStyle w:val="0F72DEC67EB94F21854F240D04659B16"/>
          </w:pPr>
          <w:r w:rsidRPr="004D3011">
            <w:t>PHONE:</w:t>
          </w:r>
        </w:p>
      </w:docPartBody>
    </w:docPart>
    <w:docPart>
      <w:docPartPr>
        <w:name w:val="695DCB96BB97497096C7938B6ED5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EB381-36A3-4F20-91A4-90B8B7B3BCD0}"/>
      </w:docPartPr>
      <w:docPartBody>
        <w:p w:rsidR="00231167" w:rsidRDefault="00231167">
          <w:pPr>
            <w:pStyle w:val="695DCB96BB97497096C7938B6ED57319"/>
          </w:pPr>
          <w:r w:rsidRPr="004D3011">
            <w:t>EMAIL:</w:t>
          </w:r>
        </w:p>
      </w:docPartBody>
    </w:docPart>
    <w:docPart>
      <w:docPartPr>
        <w:name w:val="78F4188FFE83416B9794D7742B85B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04A67-1BD3-44AD-B6A3-F8FBE7513AE1}"/>
      </w:docPartPr>
      <w:docPartBody>
        <w:p w:rsidR="00231167" w:rsidRDefault="00231167">
          <w:pPr>
            <w:pStyle w:val="78F4188FFE83416B9794D7742B85BB21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00000000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67"/>
    <w:rsid w:val="00231167"/>
    <w:rsid w:val="00323F01"/>
    <w:rsid w:val="003D43F9"/>
    <w:rsid w:val="006872A9"/>
    <w:rsid w:val="00A55B9C"/>
    <w:rsid w:val="00D62DF9"/>
    <w:rsid w:val="00F861BA"/>
    <w:rsid w:val="00FC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C6AC8"/>
    <w:pPr>
      <w:keepNext/>
      <w:keepLines/>
      <w:pBdr>
        <w:bottom w:val="single" w:sz="8" w:space="1" w:color="4F81BD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C0C5158CDB4333945FDFB15A9F6283">
    <w:name w:val="25C0C5158CDB4333945FDFB15A9F6283"/>
  </w:style>
  <w:style w:type="paragraph" w:customStyle="1" w:styleId="5126152E366F46AE86A0100BC22EA81F">
    <w:name w:val="5126152E366F46AE86A0100BC22EA81F"/>
  </w:style>
  <w:style w:type="character" w:customStyle="1" w:styleId="Heading2Char">
    <w:name w:val="Heading 2 Char"/>
    <w:basedOn w:val="DefaultParagraphFont"/>
    <w:link w:val="Heading2"/>
    <w:uiPriority w:val="9"/>
    <w:rsid w:val="00FC6AC8"/>
    <w:rPr>
      <w:rFonts w:asciiTheme="majorHAnsi" w:eastAsiaTheme="majorEastAsia" w:hAnsiTheme="majorHAnsi" w:cstheme="majorBidi"/>
      <w:b/>
      <w:bCs/>
      <w:caps/>
      <w:sz w:val="26"/>
      <w:szCs w:val="26"/>
      <w:lang w:val="en-US" w:eastAsia="ja-JP"/>
    </w:rPr>
  </w:style>
  <w:style w:type="paragraph" w:customStyle="1" w:styleId="029F1C05BD014F12925BF4A3254F067F">
    <w:name w:val="029F1C05BD014F12925BF4A3254F067F"/>
  </w:style>
  <w:style w:type="paragraph" w:customStyle="1" w:styleId="0F72DEC67EB94F21854F240D04659B16">
    <w:name w:val="0F72DEC67EB94F21854F240D04659B16"/>
  </w:style>
  <w:style w:type="paragraph" w:customStyle="1" w:styleId="695DCB96BB97497096C7938B6ED57319">
    <w:name w:val="695DCB96BB97497096C7938B6ED57319"/>
  </w:style>
  <w:style w:type="paragraph" w:customStyle="1" w:styleId="78F4188FFE83416B9794D7742B85BB21">
    <w:name w:val="78F4188FFE83416B9794D7742B85BB21"/>
  </w:style>
  <w:style w:type="paragraph" w:customStyle="1" w:styleId="98C3E18C01D84C86ADDA678E35EEA442">
    <w:name w:val="98C3E18C01D84C86ADDA678E35EEA442"/>
    <w:rsid w:val="00231167"/>
  </w:style>
  <w:style w:type="paragraph" w:customStyle="1" w:styleId="2425C2E8F9934902AF93FA6F067B39E9">
    <w:name w:val="2425C2E8F9934902AF93FA6F067B39E9"/>
    <w:rsid w:val="00231167"/>
  </w:style>
  <w:style w:type="paragraph" w:customStyle="1" w:styleId="315A4B2B5A8B46D5ACADADB4F4E25584">
    <w:name w:val="315A4B2B5A8B46D5ACADADB4F4E25584"/>
    <w:rsid w:val="00231167"/>
  </w:style>
  <w:style w:type="paragraph" w:customStyle="1" w:styleId="DAF8390EEAD548FF8DD0AAAA72A9A3EE">
    <w:name w:val="DAF8390EEAD548FF8DD0AAAA72A9A3EE"/>
    <w:rsid w:val="00FC6AC8"/>
  </w:style>
  <w:style w:type="paragraph" w:customStyle="1" w:styleId="40458E5D15F84D7E86678F984DA2C095">
    <w:name w:val="40458E5D15F84D7E86678F984DA2C095"/>
    <w:rsid w:val="00FC6AC8"/>
  </w:style>
  <w:style w:type="paragraph" w:customStyle="1" w:styleId="CB7A03611D144371B52970CDE1DE6F86">
    <w:name w:val="CB7A03611D144371B52970CDE1DE6F86"/>
    <w:rsid w:val="00FC6AC8"/>
  </w:style>
  <w:style w:type="paragraph" w:customStyle="1" w:styleId="65B90DC7A1BC4F5787BC282A9C0B05F1">
    <w:name w:val="65B90DC7A1BC4F5787BC282A9C0B05F1"/>
    <w:rsid w:val="00FC6AC8"/>
  </w:style>
  <w:style w:type="paragraph" w:customStyle="1" w:styleId="579F32F26A4042CA97C75900378652F6">
    <w:name w:val="579F32F26A4042CA97C75900378652F6"/>
    <w:rsid w:val="00FC6AC8"/>
  </w:style>
  <w:style w:type="paragraph" w:customStyle="1" w:styleId="B422BA5223584D2E8F964EF5FCF2E534">
    <w:name w:val="B422BA5223584D2E8F964EF5FCF2E534"/>
    <w:rsid w:val="00FC6AC8"/>
  </w:style>
  <w:style w:type="paragraph" w:customStyle="1" w:styleId="5882BA6AA4BC49F2ADA0CC26BCC0E040">
    <w:name w:val="5882BA6AA4BC49F2ADA0CC26BCC0E040"/>
    <w:rsid w:val="00FC6AC8"/>
  </w:style>
  <w:style w:type="paragraph" w:customStyle="1" w:styleId="A1E3D9BCFC3A4411BD429D126517BADD">
    <w:name w:val="A1E3D9BCFC3A4411BD429D126517BADD"/>
    <w:rsid w:val="00FC6AC8"/>
  </w:style>
  <w:style w:type="paragraph" w:customStyle="1" w:styleId="1E333F27013F486A847559920D3C9CCF">
    <w:name w:val="1E333F27013F486A847559920D3C9CCF"/>
    <w:rsid w:val="00FC6AC8"/>
  </w:style>
  <w:style w:type="paragraph" w:customStyle="1" w:styleId="F5F224B781C64E7CBAEF8F891E34BD4B">
    <w:name w:val="F5F224B781C64E7CBAEF8F891E34BD4B"/>
    <w:rsid w:val="00FC6AC8"/>
  </w:style>
  <w:style w:type="paragraph" w:customStyle="1" w:styleId="2FDD02775642435DBD269B25A04B9F63">
    <w:name w:val="2FDD02775642435DBD269B25A04B9F63"/>
    <w:rsid w:val="00FC6AC8"/>
  </w:style>
  <w:style w:type="paragraph" w:customStyle="1" w:styleId="8F77B52B151847B6829D7965CCD9D456">
    <w:name w:val="8F77B52B151847B6829D7965CCD9D456"/>
    <w:rsid w:val="00FC6AC8"/>
  </w:style>
  <w:style w:type="paragraph" w:customStyle="1" w:styleId="3EC77332883947EB856B18781D380255">
    <w:name w:val="3EC77332883947EB856B18781D380255"/>
    <w:rsid w:val="00FC6AC8"/>
  </w:style>
  <w:style w:type="paragraph" w:customStyle="1" w:styleId="E999501E77074BBA8EEAD6B5778CCCEA">
    <w:name w:val="E999501E77074BBA8EEAD6B5778CCCEA"/>
    <w:rsid w:val="00FC6A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C6AC8"/>
    <w:pPr>
      <w:keepNext/>
      <w:keepLines/>
      <w:pBdr>
        <w:bottom w:val="single" w:sz="8" w:space="1" w:color="4F81BD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C0C5158CDB4333945FDFB15A9F6283">
    <w:name w:val="25C0C5158CDB4333945FDFB15A9F6283"/>
  </w:style>
  <w:style w:type="paragraph" w:customStyle="1" w:styleId="5126152E366F46AE86A0100BC22EA81F">
    <w:name w:val="5126152E366F46AE86A0100BC22EA81F"/>
  </w:style>
  <w:style w:type="character" w:customStyle="1" w:styleId="Heading2Char">
    <w:name w:val="Heading 2 Char"/>
    <w:basedOn w:val="DefaultParagraphFont"/>
    <w:link w:val="Heading2"/>
    <w:uiPriority w:val="9"/>
    <w:rsid w:val="00FC6AC8"/>
    <w:rPr>
      <w:rFonts w:asciiTheme="majorHAnsi" w:eastAsiaTheme="majorEastAsia" w:hAnsiTheme="majorHAnsi" w:cstheme="majorBidi"/>
      <w:b/>
      <w:bCs/>
      <w:caps/>
      <w:sz w:val="26"/>
      <w:szCs w:val="26"/>
      <w:lang w:val="en-US" w:eastAsia="ja-JP"/>
    </w:rPr>
  </w:style>
  <w:style w:type="paragraph" w:customStyle="1" w:styleId="029F1C05BD014F12925BF4A3254F067F">
    <w:name w:val="029F1C05BD014F12925BF4A3254F067F"/>
  </w:style>
  <w:style w:type="paragraph" w:customStyle="1" w:styleId="0F72DEC67EB94F21854F240D04659B16">
    <w:name w:val="0F72DEC67EB94F21854F240D04659B16"/>
  </w:style>
  <w:style w:type="paragraph" w:customStyle="1" w:styleId="695DCB96BB97497096C7938B6ED57319">
    <w:name w:val="695DCB96BB97497096C7938B6ED57319"/>
  </w:style>
  <w:style w:type="paragraph" w:customStyle="1" w:styleId="78F4188FFE83416B9794D7742B85BB21">
    <w:name w:val="78F4188FFE83416B9794D7742B85BB21"/>
  </w:style>
  <w:style w:type="paragraph" w:customStyle="1" w:styleId="98C3E18C01D84C86ADDA678E35EEA442">
    <w:name w:val="98C3E18C01D84C86ADDA678E35EEA442"/>
    <w:rsid w:val="00231167"/>
  </w:style>
  <w:style w:type="paragraph" w:customStyle="1" w:styleId="2425C2E8F9934902AF93FA6F067B39E9">
    <w:name w:val="2425C2E8F9934902AF93FA6F067B39E9"/>
    <w:rsid w:val="00231167"/>
  </w:style>
  <w:style w:type="paragraph" w:customStyle="1" w:styleId="315A4B2B5A8B46D5ACADADB4F4E25584">
    <w:name w:val="315A4B2B5A8B46D5ACADADB4F4E25584"/>
    <w:rsid w:val="00231167"/>
  </w:style>
  <w:style w:type="paragraph" w:customStyle="1" w:styleId="DAF8390EEAD548FF8DD0AAAA72A9A3EE">
    <w:name w:val="DAF8390EEAD548FF8DD0AAAA72A9A3EE"/>
    <w:rsid w:val="00FC6AC8"/>
  </w:style>
  <w:style w:type="paragraph" w:customStyle="1" w:styleId="40458E5D15F84D7E86678F984DA2C095">
    <w:name w:val="40458E5D15F84D7E86678F984DA2C095"/>
    <w:rsid w:val="00FC6AC8"/>
  </w:style>
  <w:style w:type="paragraph" w:customStyle="1" w:styleId="CB7A03611D144371B52970CDE1DE6F86">
    <w:name w:val="CB7A03611D144371B52970CDE1DE6F86"/>
    <w:rsid w:val="00FC6AC8"/>
  </w:style>
  <w:style w:type="paragraph" w:customStyle="1" w:styleId="65B90DC7A1BC4F5787BC282A9C0B05F1">
    <w:name w:val="65B90DC7A1BC4F5787BC282A9C0B05F1"/>
    <w:rsid w:val="00FC6AC8"/>
  </w:style>
  <w:style w:type="paragraph" w:customStyle="1" w:styleId="579F32F26A4042CA97C75900378652F6">
    <w:name w:val="579F32F26A4042CA97C75900378652F6"/>
    <w:rsid w:val="00FC6AC8"/>
  </w:style>
  <w:style w:type="paragraph" w:customStyle="1" w:styleId="B422BA5223584D2E8F964EF5FCF2E534">
    <w:name w:val="B422BA5223584D2E8F964EF5FCF2E534"/>
    <w:rsid w:val="00FC6AC8"/>
  </w:style>
  <w:style w:type="paragraph" w:customStyle="1" w:styleId="5882BA6AA4BC49F2ADA0CC26BCC0E040">
    <w:name w:val="5882BA6AA4BC49F2ADA0CC26BCC0E040"/>
    <w:rsid w:val="00FC6AC8"/>
  </w:style>
  <w:style w:type="paragraph" w:customStyle="1" w:styleId="A1E3D9BCFC3A4411BD429D126517BADD">
    <w:name w:val="A1E3D9BCFC3A4411BD429D126517BADD"/>
    <w:rsid w:val="00FC6AC8"/>
  </w:style>
  <w:style w:type="paragraph" w:customStyle="1" w:styleId="1E333F27013F486A847559920D3C9CCF">
    <w:name w:val="1E333F27013F486A847559920D3C9CCF"/>
    <w:rsid w:val="00FC6AC8"/>
  </w:style>
  <w:style w:type="paragraph" w:customStyle="1" w:styleId="F5F224B781C64E7CBAEF8F891E34BD4B">
    <w:name w:val="F5F224B781C64E7CBAEF8F891E34BD4B"/>
    <w:rsid w:val="00FC6AC8"/>
  </w:style>
  <w:style w:type="paragraph" w:customStyle="1" w:styleId="2FDD02775642435DBD269B25A04B9F63">
    <w:name w:val="2FDD02775642435DBD269B25A04B9F63"/>
    <w:rsid w:val="00FC6AC8"/>
  </w:style>
  <w:style w:type="paragraph" w:customStyle="1" w:styleId="8F77B52B151847B6829D7965CCD9D456">
    <w:name w:val="8F77B52B151847B6829D7965CCD9D456"/>
    <w:rsid w:val="00FC6AC8"/>
  </w:style>
  <w:style w:type="paragraph" w:customStyle="1" w:styleId="3EC77332883947EB856B18781D380255">
    <w:name w:val="3EC77332883947EB856B18781D380255"/>
    <w:rsid w:val="00FC6AC8"/>
  </w:style>
  <w:style w:type="paragraph" w:customStyle="1" w:styleId="E999501E77074BBA8EEAD6B5778CCCEA">
    <w:name w:val="E999501E77074BBA8EEAD6B5778CCCEA"/>
    <w:rsid w:val="00FC6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F7828-F908-42E9-B937-441BBDDEA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938C7-CE17-404C-9C3A-D8C5AA68E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9AFC5-95C7-463C-8294-274B3740A9F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676FE93-3DC2-4DF1-8E1D-C90C6F1E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Marketing resume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2022-02-19T04:59:00Z</dcterms:created>
  <dcterms:modified xsi:type="dcterms:W3CDTF">2022-02-19T04:59:00Z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