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F86DB6A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77B403E2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4D5DFF" wp14:editId="049B16DC">
                      <wp:extent cx="2076450" cy="2152650"/>
                      <wp:effectExtent l="19050" t="19050" r="38100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1526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" t="-698" r="-2232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3DED72" id="Oval 2" o:spid="_x0000_s1026" alt="Title: Professional Headshot of Man" style="width:163.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5005FD2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0CE556F" w14:textId="104A6FF6" w:rsidR="001B2ABD" w:rsidRDefault="009B33E3" w:rsidP="001B2ABD">
            <w:pPr>
              <w:pStyle w:val="Title"/>
            </w:pPr>
            <w:r>
              <w:t>Ryan Russell Mendoza</w:t>
            </w:r>
          </w:p>
          <w:p w14:paraId="56B02BA2" w14:textId="60E12734" w:rsidR="001B2ABD" w:rsidRDefault="001B2ABD" w:rsidP="001B2ABD">
            <w:pPr>
              <w:pStyle w:val="Subtitle"/>
            </w:pPr>
          </w:p>
        </w:tc>
      </w:tr>
      <w:tr w:rsidR="001B2ABD" w14:paraId="38CE47BE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A699EBA0D78E4567AD50BAF78748C9FA"/>
              </w:placeholder>
              <w:temporary/>
              <w:showingPlcHdr/>
              <w15:appearance w15:val="hidden"/>
            </w:sdtPr>
            <w:sdtEndPr/>
            <w:sdtContent>
              <w:p w14:paraId="339C4B20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2F8E4BBB" w14:textId="7BCA54DB" w:rsidR="00036450" w:rsidRDefault="009B33E3" w:rsidP="009B33E3">
            <w:r>
              <w:t xml:space="preserve">To share and give out my best to the company with the experience I had in my previous companies and to show that I am worthy to be trained and to become one of the best asset employees to the company. </w:t>
            </w:r>
          </w:p>
          <w:p w14:paraId="00FC1B41" w14:textId="77777777" w:rsidR="00036450" w:rsidRDefault="00036450" w:rsidP="00036450"/>
          <w:sdt>
            <w:sdtPr>
              <w:id w:val="-1954003311"/>
              <w:placeholder>
                <w:docPart w:val="310FD2AAE581470AA3DFD034645E3AF4"/>
              </w:placeholder>
              <w:temporary/>
              <w:showingPlcHdr/>
              <w15:appearance w15:val="hidden"/>
            </w:sdtPr>
            <w:sdtEndPr/>
            <w:sdtContent>
              <w:p w14:paraId="62AE49AE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5ED0B31B45C14FECB95AE2C605E4B4BB"/>
              </w:placeholder>
              <w:temporary/>
              <w:showingPlcHdr/>
              <w15:appearance w15:val="hidden"/>
            </w:sdtPr>
            <w:sdtEndPr/>
            <w:sdtContent>
              <w:p w14:paraId="534D7379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5D53D766" w14:textId="6788211B" w:rsidR="004D3011" w:rsidRDefault="009B33E3" w:rsidP="004D3011">
            <w:r>
              <w:t>+63945-419-1497</w:t>
            </w:r>
            <w:r w:rsidR="00E4603A">
              <w:t xml:space="preserve"> (Philippines)</w:t>
            </w:r>
          </w:p>
          <w:p w14:paraId="05330ABA" w14:textId="170CA419" w:rsidR="009B33E3" w:rsidRDefault="009B33E3" w:rsidP="004D3011">
            <w:r>
              <w:t>+8190-4673-0674</w:t>
            </w:r>
            <w:r w:rsidR="005924D8">
              <w:t xml:space="preserve"> (</w:t>
            </w:r>
            <w:r w:rsidR="00E4603A">
              <w:t>Japan)</w:t>
            </w:r>
          </w:p>
          <w:p w14:paraId="747B5A37" w14:textId="77777777" w:rsidR="004D3011" w:rsidRPr="004D3011" w:rsidRDefault="004D3011" w:rsidP="004D3011"/>
          <w:p w14:paraId="421D9158" w14:textId="562DE61B" w:rsidR="004D3011" w:rsidRDefault="004D3011" w:rsidP="004D3011"/>
          <w:p w14:paraId="035DC5B9" w14:textId="77777777" w:rsidR="004D3011" w:rsidRDefault="004D3011" w:rsidP="004D3011"/>
          <w:sdt>
            <w:sdtPr>
              <w:id w:val="-240260293"/>
              <w:placeholder>
                <w:docPart w:val="91212CE16F354047907BE38F43E8F9AC"/>
              </w:placeholder>
              <w:temporary/>
              <w:showingPlcHdr/>
              <w15:appearance w15:val="hidden"/>
            </w:sdtPr>
            <w:sdtEndPr/>
            <w:sdtContent>
              <w:p w14:paraId="3F76FB23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528D38A4" w14:textId="4E27C6BD" w:rsidR="00036450" w:rsidRDefault="007110E6" w:rsidP="004D3011">
            <w:pPr>
              <w:rPr>
                <w:rStyle w:val="Hyperlink"/>
              </w:rPr>
            </w:pPr>
            <w:hyperlink r:id="rId12" w:history="1">
              <w:r w:rsidR="009B33E3" w:rsidRPr="000154BB">
                <w:rPr>
                  <w:rStyle w:val="Hyperlink"/>
                </w:rPr>
                <w:t>ryanrussell_mc24@yahoo.com</w:t>
              </w:r>
            </w:hyperlink>
          </w:p>
          <w:p w14:paraId="4D2F77E8" w14:textId="7CAFE893" w:rsidR="009B33E3" w:rsidRPr="00E4381A" w:rsidRDefault="009B33E3" w:rsidP="004D3011">
            <w:pPr>
              <w:rPr>
                <w:rStyle w:val="Hyperlink"/>
              </w:rPr>
            </w:pPr>
            <w:r>
              <w:rPr>
                <w:rStyle w:val="Hyperlink"/>
              </w:rPr>
              <w:t>rhuzel24@gmail.com</w:t>
            </w:r>
          </w:p>
          <w:sdt>
            <w:sdtPr>
              <w:id w:val="-1444214663"/>
              <w:placeholder>
                <w:docPart w:val="BE5492165F204FB2B70E3ADEB01B1217"/>
              </w:placeholder>
              <w:temporary/>
              <w:showingPlcHdr/>
              <w15:appearance w15:val="hidden"/>
            </w:sdtPr>
            <w:sdtEndPr/>
            <w:sdtContent>
              <w:p w14:paraId="0EC2DDFF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AFFBFD2" w14:textId="77777777" w:rsidR="004D3011" w:rsidRDefault="009B33E3" w:rsidP="004D3011">
            <w:r>
              <w:t>Bicycle</w:t>
            </w:r>
          </w:p>
          <w:p w14:paraId="753343BB" w14:textId="77777777" w:rsidR="009B33E3" w:rsidRDefault="009B33E3" w:rsidP="004D3011">
            <w:r>
              <w:t>Badminton</w:t>
            </w:r>
          </w:p>
          <w:p w14:paraId="0B8DA32C" w14:textId="77777777" w:rsidR="009B33E3" w:rsidRDefault="009B33E3" w:rsidP="004D3011">
            <w:r>
              <w:t>Movies</w:t>
            </w:r>
          </w:p>
          <w:p w14:paraId="122A33E0" w14:textId="77777777" w:rsidR="004F5632" w:rsidRDefault="004F5632" w:rsidP="004D3011"/>
          <w:p w14:paraId="501CA488" w14:textId="77777777" w:rsidR="004F5632" w:rsidRDefault="004F5632" w:rsidP="004D3011"/>
          <w:p w14:paraId="7C0E3536" w14:textId="429FDE5D" w:rsidR="004F5632" w:rsidRDefault="003425DD" w:rsidP="004D3011">
            <w:r>
              <w:t>Present Salary: 231,000 yen</w:t>
            </w:r>
          </w:p>
          <w:p w14:paraId="5ED27C48" w14:textId="77777777" w:rsidR="003425DD" w:rsidRDefault="003425DD" w:rsidP="004D3011">
            <w:r>
              <w:t>Expected Salary: 230,000-250,000 yen</w:t>
            </w:r>
          </w:p>
          <w:p w14:paraId="5C66E900" w14:textId="77777777" w:rsidR="007B6F1B" w:rsidRDefault="00E8226A" w:rsidP="004D3011">
            <w:r>
              <w:t>D.O.B: May 09, 1993</w:t>
            </w:r>
          </w:p>
          <w:p w14:paraId="73B97915" w14:textId="1640437F" w:rsidR="00E8226A" w:rsidRPr="004D3011" w:rsidRDefault="00E8226A" w:rsidP="004D3011">
            <w:r>
              <w:t>Marital Status: Single</w:t>
            </w:r>
          </w:p>
        </w:tc>
        <w:tc>
          <w:tcPr>
            <w:tcW w:w="720" w:type="dxa"/>
          </w:tcPr>
          <w:p w14:paraId="2D670661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75A9C3BB8CA452F8AA0118D1C4DAF99"/>
              </w:placeholder>
              <w:temporary/>
              <w:showingPlcHdr/>
              <w15:appearance w15:val="hidden"/>
            </w:sdtPr>
            <w:sdtEndPr/>
            <w:sdtContent>
              <w:p w14:paraId="646C7281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F71B2B4" w14:textId="4E82597D" w:rsidR="00036450" w:rsidRPr="00036450" w:rsidRDefault="00991FFA" w:rsidP="00B359E4">
            <w:pPr>
              <w:pStyle w:val="Heading4"/>
            </w:pPr>
            <w:r>
              <w:t>Batangas State University</w:t>
            </w:r>
          </w:p>
          <w:p w14:paraId="37E17630" w14:textId="56547FC2" w:rsidR="00036450" w:rsidRPr="00B359E4" w:rsidRDefault="00991FFA" w:rsidP="00B359E4">
            <w:pPr>
              <w:pStyle w:val="Date"/>
            </w:pPr>
            <w:r>
              <w:t>June 2009</w:t>
            </w:r>
            <w:r w:rsidR="00036450" w:rsidRPr="00B359E4">
              <w:t xml:space="preserve"> - </w:t>
            </w:r>
            <w:r>
              <w:t>2013</w:t>
            </w:r>
          </w:p>
          <w:p w14:paraId="5F7FDE43" w14:textId="74812130" w:rsidR="004D3011" w:rsidRDefault="00991FFA" w:rsidP="00036450">
            <w:r>
              <w:t>Bachelor’s in Industrial Technology major in Instrumentation and Control Tech. Eng. (Dean’s honor list for 3 semester)</w:t>
            </w:r>
          </w:p>
          <w:p w14:paraId="34A1A76C" w14:textId="0597EB3C" w:rsidR="00036450" w:rsidRDefault="00036450" w:rsidP="00036450"/>
          <w:sdt>
            <w:sdtPr>
              <w:id w:val="1001553383"/>
              <w:placeholder>
                <w:docPart w:val="D8A8F6345DAE41E081F04D7EDF8B9937"/>
              </w:placeholder>
              <w:temporary/>
              <w:showingPlcHdr/>
              <w15:appearance w15:val="hidden"/>
            </w:sdtPr>
            <w:sdtEndPr/>
            <w:sdtContent>
              <w:p w14:paraId="38A0A47D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5D3297A" w14:textId="3C374347" w:rsidR="00036450" w:rsidRDefault="00991FFA" w:rsidP="00B359E4">
            <w:pPr>
              <w:pStyle w:val="Heading4"/>
              <w:rPr>
                <w:bCs/>
              </w:rPr>
            </w:pPr>
            <w:r>
              <w:t xml:space="preserve">Aizu Kensetsu </w:t>
            </w:r>
            <w:r w:rsidR="00E4603A">
              <w:t xml:space="preserve">Construction </w:t>
            </w:r>
            <w:r w:rsidR="00E4603A" w:rsidRPr="00036450">
              <w:t>[</w:t>
            </w:r>
            <w:r>
              <w:t>Machine Operator]</w:t>
            </w:r>
          </w:p>
          <w:p w14:paraId="10EAED89" w14:textId="0BFC0FB3" w:rsidR="00036450" w:rsidRPr="00036450" w:rsidRDefault="00991FFA" w:rsidP="00B359E4">
            <w:pPr>
              <w:pStyle w:val="Date"/>
            </w:pPr>
            <w:r>
              <w:t>July 2018</w:t>
            </w:r>
            <w:r w:rsidR="00036450" w:rsidRPr="00036450">
              <w:t>–</w:t>
            </w:r>
            <w:r>
              <w:t>present</w:t>
            </w:r>
          </w:p>
          <w:p w14:paraId="752BFA75" w14:textId="04A317B7" w:rsidR="004D3011" w:rsidRDefault="00991FFA" w:rsidP="00036450">
            <w:r>
              <w:t xml:space="preserve">The job includes road construction like asphalting paving with the use of different </w:t>
            </w:r>
            <w:r w:rsidR="006264A7">
              <w:t>equipment’s</w:t>
            </w:r>
            <w:r>
              <w:t xml:space="preserve"> like; Asphalt finisher, crane, 4-ton roller, loader.</w:t>
            </w:r>
          </w:p>
          <w:p w14:paraId="6D05F1CD" w14:textId="77777777" w:rsidR="00991FFA" w:rsidRDefault="00991FFA" w:rsidP="00036450"/>
          <w:p w14:paraId="3334420E" w14:textId="68DA3D64" w:rsidR="004D3011" w:rsidRPr="004D3011" w:rsidRDefault="00991FFA" w:rsidP="00B359E4">
            <w:pPr>
              <w:pStyle w:val="Heading4"/>
              <w:rPr>
                <w:bCs/>
              </w:rPr>
            </w:pPr>
            <w:r>
              <w:t xml:space="preserve">Qatar Petrochemical </w:t>
            </w:r>
            <w:r w:rsidR="00CA76F9">
              <w:t>Company</w:t>
            </w:r>
            <w:r w:rsidR="00CA76F9" w:rsidRPr="004D3011">
              <w:t xml:space="preserve"> [</w:t>
            </w:r>
            <w:r>
              <w:t>Machine Operator]</w:t>
            </w:r>
          </w:p>
          <w:p w14:paraId="76D6EE1F" w14:textId="7708D634" w:rsidR="004D3011" w:rsidRPr="004D3011" w:rsidRDefault="00991FFA" w:rsidP="00B359E4">
            <w:pPr>
              <w:pStyle w:val="Date"/>
            </w:pPr>
            <w:r>
              <w:t>February 27, 2015</w:t>
            </w:r>
            <w:r w:rsidR="004D3011" w:rsidRPr="004D3011">
              <w:t>–</w:t>
            </w:r>
            <w:r>
              <w:t>February 2017</w:t>
            </w:r>
          </w:p>
          <w:p w14:paraId="2E7A0FB4" w14:textId="0BCFA0DD" w:rsidR="004D3011" w:rsidRPr="004D3011" w:rsidRDefault="00991FFA" w:rsidP="004D3011">
            <w:r>
              <w:t xml:space="preserve">I have been an acting team leader for a year and this job </w:t>
            </w:r>
            <w:r w:rsidR="00CA76F9">
              <w:t>includes</w:t>
            </w:r>
            <w:r>
              <w:t xml:space="preserve"> ensuring the bags are in good condition and out of contamination. We run conveyor machine, BL machine, extruder and FFS Machine.</w:t>
            </w:r>
            <w:r w:rsidR="00036450" w:rsidRPr="004D3011">
              <w:t xml:space="preserve"> </w:t>
            </w:r>
          </w:p>
          <w:p w14:paraId="1BB92A5C" w14:textId="77777777" w:rsidR="004D3011" w:rsidRDefault="004D3011" w:rsidP="00036450"/>
          <w:p w14:paraId="299AC737" w14:textId="664D05D2" w:rsidR="004D3011" w:rsidRPr="004D3011" w:rsidRDefault="00991FFA" w:rsidP="00B359E4">
            <w:pPr>
              <w:pStyle w:val="Heading4"/>
              <w:rPr>
                <w:bCs/>
              </w:rPr>
            </w:pPr>
            <w:r>
              <w:t>JG Summit Petrochemical Corp.</w:t>
            </w:r>
            <w:r w:rsidR="004D3011" w:rsidRPr="004D3011">
              <w:t xml:space="preserve">  </w:t>
            </w:r>
            <w:r>
              <w:t>[Field Technician]</w:t>
            </w:r>
          </w:p>
          <w:p w14:paraId="31D960DF" w14:textId="3828E3C8" w:rsidR="004D3011" w:rsidRPr="004D3011" w:rsidRDefault="00991FFA" w:rsidP="00B359E4">
            <w:pPr>
              <w:pStyle w:val="Date"/>
            </w:pPr>
            <w:r>
              <w:t>June 2013</w:t>
            </w:r>
            <w:r w:rsidR="004D3011" w:rsidRPr="004D3011">
              <w:t>–</w:t>
            </w:r>
            <w:r>
              <w:t>February 2015</w:t>
            </w:r>
          </w:p>
          <w:p w14:paraId="7B662752" w14:textId="2F2B4B7A" w:rsidR="004D3011" w:rsidRPr="004D3011" w:rsidRDefault="006264A7" w:rsidP="004D3011">
            <w:r>
              <w:t xml:space="preserve">Preventive maintenance </w:t>
            </w:r>
            <w:r w:rsidR="00CA76F9">
              <w:t>works:</w:t>
            </w:r>
            <w:r>
              <w:t xml:space="preserve"> Operating and troubleshooting Extrusion System, </w:t>
            </w:r>
            <w:r w:rsidR="00A12612">
              <w:t>operates</w:t>
            </w:r>
            <w:r>
              <w:t xml:space="preserve"> thermoforming machine, blow moulding machine and FFS machine. </w:t>
            </w:r>
            <w:r w:rsidR="00036450" w:rsidRPr="004D3011">
              <w:t xml:space="preserve"> </w:t>
            </w:r>
          </w:p>
          <w:p w14:paraId="18FF6C9A" w14:textId="77777777" w:rsidR="004D3011" w:rsidRDefault="004D3011" w:rsidP="00036450"/>
          <w:p w14:paraId="19F61482" w14:textId="110B7C26" w:rsidR="00036450" w:rsidRDefault="006264A7" w:rsidP="00036450">
            <w:pPr>
              <w:pStyle w:val="Heading2"/>
            </w:pPr>
            <w:r>
              <w:t>Trainings</w:t>
            </w:r>
          </w:p>
          <w:p w14:paraId="5752EBC9" w14:textId="77777777" w:rsidR="00036450" w:rsidRPr="006264A7" w:rsidRDefault="006264A7" w:rsidP="006264A7">
            <w:pPr>
              <w:rPr>
                <w:b/>
                <w:bCs/>
                <w:color w:val="000000" w:themeColor="text1"/>
              </w:rPr>
            </w:pPr>
            <w:r w:rsidRPr="006264A7">
              <w:rPr>
                <w:b/>
                <w:bCs/>
                <w:color w:val="000000" w:themeColor="text1"/>
              </w:rPr>
              <w:t>September 30- October 30, 2017</w:t>
            </w:r>
          </w:p>
          <w:p w14:paraId="1A7206C7" w14:textId="77777777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Japanese Language Course, Work Ethics &amp; Cross Culture</w:t>
            </w:r>
          </w:p>
          <w:p w14:paraId="394330B7" w14:textId="77777777" w:rsidR="006264A7" w:rsidRDefault="006264A7" w:rsidP="006264A7">
            <w:pPr>
              <w:rPr>
                <w:color w:val="000000" w:themeColor="text1"/>
              </w:rPr>
            </w:pPr>
          </w:p>
          <w:p w14:paraId="21B688C8" w14:textId="08BFB416" w:rsidR="006264A7" w:rsidRPr="006264A7" w:rsidRDefault="006264A7" w:rsidP="006264A7">
            <w:pPr>
              <w:rPr>
                <w:b/>
                <w:bCs/>
                <w:color w:val="000000" w:themeColor="text1"/>
              </w:rPr>
            </w:pPr>
            <w:r w:rsidRPr="006264A7">
              <w:rPr>
                <w:b/>
                <w:bCs/>
                <w:color w:val="000000" w:themeColor="text1"/>
              </w:rPr>
              <w:t xml:space="preserve">Basic </w:t>
            </w:r>
            <w:r w:rsidR="00A12612" w:rsidRPr="006264A7">
              <w:rPr>
                <w:b/>
                <w:bCs/>
                <w:color w:val="000000" w:themeColor="text1"/>
              </w:rPr>
              <w:t>Occupational Safety</w:t>
            </w:r>
            <w:r w:rsidRPr="006264A7">
              <w:rPr>
                <w:b/>
                <w:bCs/>
                <w:color w:val="000000" w:themeColor="text1"/>
              </w:rPr>
              <w:t xml:space="preserve"> and Health (BOSH)</w:t>
            </w:r>
          </w:p>
          <w:p w14:paraId="1D5A1D37" w14:textId="77777777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Certified Safety Officer</w:t>
            </w:r>
          </w:p>
          <w:p w14:paraId="720E4678" w14:textId="77777777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June 10, 2017- July 08, 2017</w:t>
            </w:r>
          </w:p>
          <w:p w14:paraId="61766884" w14:textId="0497E898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JGDC Occupational Safety </w:t>
            </w:r>
            <w:r w:rsidR="00A12612">
              <w:rPr>
                <w:color w:val="000000" w:themeColor="text1"/>
              </w:rPr>
              <w:t>and Health</w:t>
            </w:r>
            <w:r>
              <w:rPr>
                <w:color w:val="000000" w:themeColor="text1"/>
              </w:rPr>
              <w:t xml:space="preserve"> Consultancy</w:t>
            </w:r>
          </w:p>
          <w:p w14:paraId="4544982A" w14:textId="77777777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DOLE-OSHC Accreditation no. 1030-032217-0078</w:t>
            </w:r>
          </w:p>
          <w:p w14:paraId="37121FB4" w14:textId="77777777" w:rsidR="006264A7" w:rsidRDefault="006264A7" w:rsidP="006264A7">
            <w:pPr>
              <w:rPr>
                <w:color w:val="000000" w:themeColor="text1"/>
              </w:rPr>
            </w:pPr>
          </w:p>
          <w:p w14:paraId="4AC4A700" w14:textId="75479A31" w:rsidR="006264A7" w:rsidRDefault="006264A7" w:rsidP="006264A7">
            <w:pPr>
              <w:rPr>
                <w:color w:val="000000" w:themeColor="text1"/>
              </w:rPr>
            </w:pPr>
            <w:r w:rsidRPr="006264A7">
              <w:rPr>
                <w:b/>
                <w:bCs/>
                <w:color w:val="000000" w:themeColor="text1"/>
              </w:rPr>
              <w:t>Westpoint Industrial Mills Corp</w:t>
            </w:r>
          </w:p>
          <w:p w14:paraId="2C902ADB" w14:textId="11998D0B" w:rsid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November 8, 2010- February 22, 2011</w:t>
            </w:r>
          </w:p>
          <w:p w14:paraId="107D7A6C" w14:textId="7E2DCA79" w:rsidR="006264A7" w:rsidRPr="006264A7" w:rsidRDefault="006264A7" w:rsidP="006264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JG Summit Petrochemical Corp. </w:t>
            </w:r>
          </w:p>
        </w:tc>
      </w:tr>
    </w:tbl>
    <w:p w14:paraId="5CA31AF0" w14:textId="77777777" w:rsidR="0043117B" w:rsidRDefault="007110E6" w:rsidP="000C45FF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9ADE" w14:textId="77777777" w:rsidR="007110E6" w:rsidRDefault="007110E6" w:rsidP="000C45FF">
      <w:r>
        <w:separator/>
      </w:r>
    </w:p>
  </w:endnote>
  <w:endnote w:type="continuationSeparator" w:id="0">
    <w:p w14:paraId="771C9627" w14:textId="77777777" w:rsidR="007110E6" w:rsidRDefault="007110E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736E" w14:textId="77777777" w:rsidR="007110E6" w:rsidRDefault="007110E6" w:rsidP="000C45FF">
      <w:r>
        <w:separator/>
      </w:r>
    </w:p>
  </w:footnote>
  <w:footnote w:type="continuationSeparator" w:id="0">
    <w:p w14:paraId="2A54BFAA" w14:textId="77777777" w:rsidR="007110E6" w:rsidRDefault="007110E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AC5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DD11D" wp14:editId="471C3A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60FA"/>
    <w:multiLevelType w:val="hybridMultilevel"/>
    <w:tmpl w:val="5C24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E3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0359A"/>
    <w:rsid w:val="002400EB"/>
    <w:rsid w:val="00256CF7"/>
    <w:rsid w:val="00281FD5"/>
    <w:rsid w:val="0030481B"/>
    <w:rsid w:val="003156FC"/>
    <w:rsid w:val="003254B5"/>
    <w:rsid w:val="003425DD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4F5632"/>
    <w:rsid w:val="005262AC"/>
    <w:rsid w:val="0058290B"/>
    <w:rsid w:val="005924D8"/>
    <w:rsid w:val="005E39D5"/>
    <w:rsid w:val="00600670"/>
    <w:rsid w:val="0062123A"/>
    <w:rsid w:val="006264A7"/>
    <w:rsid w:val="00646E75"/>
    <w:rsid w:val="006771D0"/>
    <w:rsid w:val="00704497"/>
    <w:rsid w:val="007110E6"/>
    <w:rsid w:val="00715FCB"/>
    <w:rsid w:val="00743101"/>
    <w:rsid w:val="007775E1"/>
    <w:rsid w:val="007867A0"/>
    <w:rsid w:val="007927F5"/>
    <w:rsid w:val="007B6F1B"/>
    <w:rsid w:val="00802CA0"/>
    <w:rsid w:val="009260CD"/>
    <w:rsid w:val="00952C25"/>
    <w:rsid w:val="00962F15"/>
    <w:rsid w:val="00991FFA"/>
    <w:rsid w:val="009B33E3"/>
    <w:rsid w:val="00A12612"/>
    <w:rsid w:val="00A2118D"/>
    <w:rsid w:val="00AD76E2"/>
    <w:rsid w:val="00B20152"/>
    <w:rsid w:val="00B359E4"/>
    <w:rsid w:val="00B57D98"/>
    <w:rsid w:val="00B70850"/>
    <w:rsid w:val="00BB6F96"/>
    <w:rsid w:val="00C066B6"/>
    <w:rsid w:val="00C24BEA"/>
    <w:rsid w:val="00C37BA1"/>
    <w:rsid w:val="00C4674C"/>
    <w:rsid w:val="00C506CF"/>
    <w:rsid w:val="00C72BED"/>
    <w:rsid w:val="00C9578B"/>
    <w:rsid w:val="00CA76F9"/>
    <w:rsid w:val="00CB0055"/>
    <w:rsid w:val="00D2522B"/>
    <w:rsid w:val="00D40F65"/>
    <w:rsid w:val="00D422DE"/>
    <w:rsid w:val="00D5459D"/>
    <w:rsid w:val="00DA1F4D"/>
    <w:rsid w:val="00DD172A"/>
    <w:rsid w:val="00E25A26"/>
    <w:rsid w:val="00E4381A"/>
    <w:rsid w:val="00E4603A"/>
    <w:rsid w:val="00E55D74"/>
    <w:rsid w:val="00E75AAD"/>
    <w:rsid w:val="00E8226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43F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2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yanrussell_mc24@yaho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99EBA0D78E4567AD50BAF78748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D0AF-44E4-473B-9389-3290A6A94938}"/>
      </w:docPartPr>
      <w:docPartBody>
        <w:p w:rsidR="00B86487" w:rsidRDefault="002176BA">
          <w:pPr>
            <w:pStyle w:val="A699EBA0D78E4567AD50BAF78748C9FA"/>
          </w:pPr>
          <w:r w:rsidRPr="00D5459D">
            <w:t>Profile</w:t>
          </w:r>
        </w:p>
      </w:docPartBody>
    </w:docPart>
    <w:docPart>
      <w:docPartPr>
        <w:name w:val="310FD2AAE581470AA3DFD034645E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C261-C8F3-4EF0-B20D-242249289D9C}"/>
      </w:docPartPr>
      <w:docPartBody>
        <w:p w:rsidR="00B86487" w:rsidRDefault="002176BA">
          <w:pPr>
            <w:pStyle w:val="310FD2AAE581470AA3DFD034645E3AF4"/>
          </w:pPr>
          <w:r w:rsidRPr="00CB0055">
            <w:t>Contact</w:t>
          </w:r>
        </w:p>
      </w:docPartBody>
    </w:docPart>
    <w:docPart>
      <w:docPartPr>
        <w:name w:val="5ED0B31B45C14FECB95AE2C605E4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6985-F998-4174-9965-555FBFEA2C91}"/>
      </w:docPartPr>
      <w:docPartBody>
        <w:p w:rsidR="00B86487" w:rsidRDefault="002176BA">
          <w:pPr>
            <w:pStyle w:val="5ED0B31B45C14FECB95AE2C605E4B4BB"/>
          </w:pPr>
          <w:r w:rsidRPr="004D3011">
            <w:t>PHONE:</w:t>
          </w:r>
        </w:p>
      </w:docPartBody>
    </w:docPart>
    <w:docPart>
      <w:docPartPr>
        <w:name w:val="91212CE16F354047907BE38F43E8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9548-568A-4819-8A8D-6C85868F53B5}"/>
      </w:docPartPr>
      <w:docPartBody>
        <w:p w:rsidR="00B86487" w:rsidRDefault="002176BA">
          <w:pPr>
            <w:pStyle w:val="91212CE16F354047907BE38F43E8F9AC"/>
          </w:pPr>
          <w:r w:rsidRPr="004D3011">
            <w:t>EMAIL:</w:t>
          </w:r>
        </w:p>
      </w:docPartBody>
    </w:docPart>
    <w:docPart>
      <w:docPartPr>
        <w:name w:val="BE5492165F204FB2B70E3ADEB01B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8B24-FCD0-44DC-AF5E-BDA3C29CF028}"/>
      </w:docPartPr>
      <w:docPartBody>
        <w:p w:rsidR="00B86487" w:rsidRDefault="002176BA">
          <w:pPr>
            <w:pStyle w:val="BE5492165F204FB2B70E3ADEB01B1217"/>
          </w:pPr>
          <w:r w:rsidRPr="00CB0055">
            <w:t>Hobbies</w:t>
          </w:r>
        </w:p>
      </w:docPartBody>
    </w:docPart>
    <w:docPart>
      <w:docPartPr>
        <w:name w:val="275A9C3BB8CA452F8AA0118D1C4DA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C686-2F30-4ADB-80E7-BB044174E198}"/>
      </w:docPartPr>
      <w:docPartBody>
        <w:p w:rsidR="00B86487" w:rsidRDefault="002176BA">
          <w:pPr>
            <w:pStyle w:val="275A9C3BB8CA452F8AA0118D1C4DAF99"/>
          </w:pPr>
          <w:r w:rsidRPr="00036450">
            <w:t>EDUCATION</w:t>
          </w:r>
        </w:p>
      </w:docPartBody>
    </w:docPart>
    <w:docPart>
      <w:docPartPr>
        <w:name w:val="D8A8F6345DAE41E081F04D7EDF8B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7E32-F1D3-4DD5-A5C3-C93A84449400}"/>
      </w:docPartPr>
      <w:docPartBody>
        <w:p w:rsidR="00B86487" w:rsidRDefault="002176BA">
          <w:pPr>
            <w:pStyle w:val="D8A8F6345DAE41E081F04D7EDF8B993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87"/>
    <w:rsid w:val="002176BA"/>
    <w:rsid w:val="00B86487"/>
    <w:rsid w:val="00B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99EBA0D78E4567AD50BAF78748C9FA">
    <w:name w:val="A699EBA0D78E4567AD50BAF78748C9FA"/>
  </w:style>
  <w:style w:type="paragraph" w:customStyle="1" w:styleId="310FD2AAE581470AA3DFD034645E3AF4">
    <w:name w:val="310FD2AAE581470AA3DFD034645E3AF4"/>
  </w:style>
  <w:style w:type="paragraph" w:customStyle="1" w:styleId="5ED0B31B45C14FECB95AE2C605E4B4BB">
    <w:name w:val="5ED0B31B45C14FECB95AE2C605E4B4BB"/>
  </w:style>
  <w:style w:type="paragraph" w:customStyle="1" w:styleId="91212CE16F354047907BE38F43E8F9AC">
    <w:name w:val="91212CE16F354047907BE38F43E8F9A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E5492165F204FB2B70E3ADEB01B1217">
    <w:name w:val="BE5492165F204FB2B70E3ADEB01B1217"/>
  </w:style>
  <w:style w:type="paragraph" w:customStyle="1" w:styleId="275A9C3BB8CA452F8AA0118D1C4DAF99">
    <w:name w:val="275A9C3BB8CA452F8AA0118D1C4DAF99"/>
  </w:style>
  <w:style w:type="paragraph" w:customStyle="1" w:styleId="D8A8F6345DAE41E081F04D7EDF8B9937">
    <w:name w:val="D8A8F6345DAE41E081F04D7EDF8B993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2021-08-12T00:19:00Z</dcterms:created>
  <dcterms:modified xsi:type="dcterms:W3CDTF">2021-09-19T04:41:00Z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